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A91A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7ED53810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54D4B40C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7F0C2279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0F936E4D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25FB3AA5" w14:textId="77777777" w:rsidR="00C406C9" w:rsidRDefault="00C406C9" w:rsidP="00043FE1">
      <w:pPr>
        <w:pStyle w:val="NoSpacing"/>
        <w:jc w:val="center"/>
        <w:rPr>
          <w:b/>
          <w:shd w:val="clear" w:color="auto" w:fill="FFFFFF"/>
          <w:lang w:val="mk-MK"/>
        </w:rPr>
      </w:pPr>
    </w:p>
    <w:p w14:paraId="0055BCFC" w14:textId="4A19B81A" w:rsidR="00043FE1" w:rsidRPr="0089022D" w:rsidRDefault="004166CB" w:rsidP="00043FE1">
      <w:pPr>
        <w:pStyle w:val="NoSpacing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mk-MK"/>
        </w:rPr>
        <w:t>Добивање</w:t>
      </w:r>
      <w:r w:rsidR="00043FE1" w:rsidRPr="0089022D">
        <w:rPr>
          <w:b/>
          <w:shd w:val="clear" w:color="auto" w:fill="FFFFFF"/>
        </w:rPr>
        <w:t xml:space="preserve"> Б-</w:t>
      </w:r>
      <w:proofErr w:type="spellStart"/>
      <w:r w:rsidR="00043FE1" w:rsidRPr="0089022D">
        <w:rPr>
          <w:b/>
          <w:shd w:val="clear" w:color="auto" w:fill="FFFFFF"/>
        </w:rPr>
        <w:t>интегрирана</w:t>
      </w:r>
      <w:proofErr w:type="spellEnd"/>
      <w:r w:rsidR="00043FE1" w:rsidRPr="0089022D">
        <w:rPr>
          <w:b/>
          <w:shd w:val="clear" w:color="auto" w:fill="FFFFFF"/>
        </w:rPr>
        <w:t xml:space="preserve"> </w:t>
      </w:r>
      <w:proofErr w:type="spellStart"/>
      <w:r w:rsidR="00043FE1" w:rsidRPr="0089022D">
        <w:rPr>
          <w:b/>
          <w:shd w:val="clear" w:color="auto" w:fill="FFFFFF"/>
        </w:rPr>
        <w:t>еколошка</w:t>
      </w:r>
      <w:proofErr w:type="spellEnd"/>
      <w:r w:rsidR="00043FE1" w:rsidRPr="0089022D">
        <w:rPr>
          <w:b/>
          <w:shd w:val="clear" w:color="auto" w:fill="FFFFFF"/>
        </w:rPr>
        <w:t xml:space="preserve"> </w:t>
      </w:r>
      <w:proofErr w:type="spellStart"/>
      <w:r w:rsidR="00043FE1" w:rsidRPr="0089022D">
        <w:rPr>
          <w:b/>
          <w:shd w:val="clear" w:color="auto" w:fill="FFFFFF"/>
        </w:rPr>
        <w:t>дозвола</w:t>
      </w:r>
      <w:proofErr w:type="spellEnd"/>
    </w:p>
    <w:p w14:paraId="2138308A" w14:textId="77777777" w:rsidR="00043FE1" w:rsidRPr="0089022D" w:rsidRDefault="00043FE1" w:rsidP="00043FE1">
      <w:pPr>
        <w:pStyle w:val="NoSpacing"/>
        <w:jc w:val="center"/>
        <w:rPr>
          <w:b/>
          <w:shd w:val="clear" w:color="auto" w:fill="FFFFFF"/>
        </w:rPr>
      </w:pPr>
    </w:p>
    <w:p w14:paraId="476E1107" w14:textId="1F096E79" w:rsidR="0089022D" w:rsidRPr="0089022D" w:rsidRDefault="0089022D" w:rsidP="0089022D">
      <w:pPr>
        <w:ind w:firstLine="720"/>
        <w:rPr>
          <w:rFonts w:ascii="Times New Roman" w:hAnsi="Times New Roman"/>
          <w:sz w:val="24"/>
          <w:shd w:val="clear" w:color="auto" w:fill="FFFFFF"/>
          <w:lang w:val="mk-MK"/>
        </w:rPr>
      </w:pP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 xml:space="preserve">Врз основа на член 124 од Законот за животна средина </w:t>
      </w:r>
      <w:r w:rsidRPr="0089022D">
        <w:rPr>
          <w:rFonts w:ascii="Times New Roman" w:hAnsi="Times New Roman"/>
          <w:sz w:val="24"/>
          <w:shd w:val="clear" w:color="auto" w:fill="FFFFFF"/>
        </w:rPr>
        <w:t xml:space="preserve">( 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>С</w:t>
      </w:r>
      <w:r w:rsidRPr="0089022D">
        <w:rPr>
          <w:rFonts w:ascii="Times New Roman" w:hAnsi="Times New Roman"/>
          <w:sz w:val="24"/>
          <w:shd w:val="clear" w:color="auto" w:fill="FFFFFF"/>
        </w:rPr>
        <w:t>л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>.</w:t>
      </w:r>
      <w:r w:rsidRPr="0089022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89022D">
        <w:rPr>
          <w:rFonts w:ascii="Times New Roman" w:hAnsi="Times New Roman"/>
          <w:sz w:val="24"/>
          <w:shd w:val="clear" w:color="auto" w:fill="FFFFFF"/>
        </w:rPr>
        <w:t>весник</w:t>
      </w:r>
      <w:proofErr w:type="spellEnd"/>
      <w:r w:rsidRPr="0089022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89022D">
        <w:rPr>
          <w:rFonts w:ascii="Times New Roman" w:hAnsi="Times New Roman"/>
          <w:sz w:val="24"/>
          <w:shd w:val="clear" w:color="auto" w:fill="FFFFFF"/>
        </w:rPr>
        <w:t>на</w:t>
      </w:r>
      <w:proofErr w:type="spellEnd"/>
      <w:r w:rsidRPr="0089022D">
        <w:rPr>
          <w:rFonts w:ascii="Times New Roman" w:hAnsi="Times New Roman"/>
          <w:sz w:val="24"/>
          <w:shd w:val="clear" w:color="auto" w:fill="FFFFFF"/>
        </w:rPr>
        <w:t xml:space="preserve"> РМ 53/05, 81/05, 24/07, 159/08, 83/09, 48/10, 124/10, 51/11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 xml:space="preserve">, </w:t>
      </w:r>
      <w:r w:rsidRPr="0089022D">
        <w:rPr>
          <w:rFonts w:ascii="Times New Roman" w:hAnsi="Times New Roman"/>
          <w:sz w:val="24"/>
          <w:shd w:val="clear" w:color="auto" w:fill="FFFFFF"/>
        </w:rPr>
        <w:t xml:space="preserve">123/12, 93/13 , 187/13, 42/14, 44/15 129/15,146/15,192/15,39/16 и 99/18), 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 xml:space="preserve">до </w:t>
      </w:r>
      <w:r w:rsidR="007F27C0">
        <w:rPr>
          <w:rFonts w:ascii="Times New Roman" w:hAnsi="Times New Roman"/>
          <w:sz w:val="24"/>
          <w:shd w:val="clear" w:color="auto" w:fill="FFFFFF"/>
          <w:lang w:val="mk-MK"/>
        </w:rPr>
        <w:t xml:space="preserve">в.д. 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>Градоначалникот на Општина Кочани, доставено е барање за добивање Б-интегрирана еколошка дозвола (22-</w:t>
      </w:r>
      <w:r w:rsidR="007F27C0">
        <w:rPr>
          <w:rFonts w:ascii="Times New Roman" w:hAnsi="Times New Roman"/>
          <w:sz w:val="24"/>
          <w:shd w:val="clear" w:color="auto" w:fill="FFFFFF"/>
          <w:lang w:val="en-US"/>
        </w:rPr>
        <w:t>287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 xml:space="preserve">/1 од </w:t>
      </w:r>
      <w:r w:rsidR="007F27C0">
        <w:rPr>
          <w:rFonts w:ascii="Times New Roman" w:hAnsi="Times New Roman"/>
          <w:sz w:val="24"/>
          <w:shd w:val="clear" w:color="auto" w:fill="FFFFFF"/>
          <w:lang w:val="en-US"/>
        </w:rPr>
        <w:t>14</w:t>
      </w:r>
      <w:r w:rsidR="007F27C0">
        <w:rPr>
          <w:rFonts w:ascii="Times New Roman" w:hAnsi="Times New Roman"/>
          <w:sz w:val="24"/>
          <w:shd w:val="clear" w:color="auto" w:fill="FFFFFF"/>
          <w:lang w:val="mk-MK"/>
        </w:rPr>
        <w:t>.04.2025</w:t>
      </w:r>
      <w:r w:rsidRPr="0089022D">
        <w:rPr>
          <w:rFonts w:ascii="Times New Roman" w:hAnsi="Times New Roman"/>
          <w:sz w:val="24"/>
          <w:shd w:val="clear" w:color="auto" w:fill="FFFFFF"/>
          <w:lang w:val="mk-MK"/>
        </w:rPr>
        <w:t xml:space="preserve"> год.)</w:t>
      </w:r>
    </w:p>
    <w:p w14:paraId="01FC6299" w14:textId="77777777" w:rsidR="0089022D" w:rsidRPr="0089022D" w:rsidRDefault="0089022D" w:rsidP="0089022D">
      <w:pPr>
        <w:ind w:firstLine="720"/>
        <w:rPr>
          <w:rFonts w:ascii="Times New Roman" w:hAnsi="Times New Roman"/>
          <w:sz w:val="24"/>
          <w:shd w:val="clear" w:color="auto" w:fill="FFFFFF"/>
          <w:lang w:val="mk-MK"/>
        </w:rPr>
      </w:pPr>
    </w:p>
    <w:p w14:paraId="666E1170" w14:textId="77777777" w:rsidR="00D50C19" w:rsidRPr="00874E01" w:rsidRDefault="00D50C19" w:rsidP="00D50C19">
      <w:pPr>
        <w:rPr>
          <w:rFonts w:ascii="Times New Roman" w:hAnsi="Times New Roman"/>
          <w:sz w:val="24"/>
          <w:lang w:val="mk-MK"/>
        </w:rPr>
      </w:pPr>
      <w:r w:rsidRPr="00874E01">
        <w:rPr>
          <w:rFonts w:ascii="Times New Roman" w:hAnsi="Times New Roman"/>
          <w:b/>
          <w:sz w:val="24"/>
          <w:lang w:val="mk-MK"/>
        </w:rPr>
        <w:t>Подносител на барањето</w:t>
      </w:r>
      <w:r w:rsidRPr="00874E01">
        <w:rPr>
          <w:rFonts w:ascii="Times New Roman" w:hAnsi="Times New Roman"/>
          <w:b/>
          <w:sz w:val="24"/>
        </w:rPr>
        <w:t xml:space="preserve">: </w:t>
      </w:r>
    </w:p>
    <w:p w14:paraId="279FF0CC" w14:textId="77777777" w:rsidR="00D50C19" w:rsidRPr="00874E01" w:rsidRDefault="00D50C19" w:rsidP="00D50C19">
      <w:pPr>
        <w:ind w:firstLine="720"/>
        <w:rPr>
          <w:rFonts w:ascii="Times New Roman" w:hAnsi="Times New Roman"/>
          <w:sz w:val="24"/>
          <w:lang w:val="mk-MK"/>
        </w:rPr>
      </w:pPr>
      <w:r w:rsidRPr="00874E01">
        <w:rPr>
          <w:rFonts w:ascii="Times New Roman" w:hAnsi="Times New Roman"/>
          <w:sz w:val="24"/>
          <w:lang w:eastAsia="mk-MK"/>
        </w:rPr>
        <w:t>РУЕН – ИНОКС АВТОМОБИЛЕ ДООЕЛ</w:t>
      </w:r>
      <w:r w:rsidRPr="00874E01">
        <w:rPr>
          <w:rFonts w:ascii="Times New Roman" w:hAnsi="Times New Roman"/>
          <w:sz w:val="24"/>
          <w:lang w:val="mk-MK" w:eastAsia="mk-MK"/>
        </w:rPr>
        <w:t xml:space="preserve"> </w:t>
      </w:r>
      <w:proofErr w:type="spellStart"/>
      <w:r w:rsidRPr="00874E01">
        <w:rPr>
          <w:rFonts w:ascii="Times New Roman" w:hAnsi="Times New Roman"/>
          <w:sz w:val="24"/>
          <w:lang w:eastAsia="mk-MK"/>
        </w:rPr>
        <w:t>Кочани</w:t>
      </w:r>
      <w:proofErr w:type="spellEnd"/>
      <w:r w:rsidRPr="00874E01">
        <w:rPr>
          <w:rFonts w:ascii="Times New Roman" w:hAnsi="Times New Roman"/>
          <w:sz w:val="24"/>
        </w:rPr>
        <w:t>,</w:t>
      </w:r>
    </w:p>
    <w:p w14:paraId="3DE5864B" w14:textId="77777777" w:rsidR="00D50C19" w:rsidRPr="00874E01" w:rsidRDefault="00D50C19" w:rsidP="00D50C19">
      <w:pPr>
        <w:rPr>
          <w:rFonts w:ascii="Times New Roman" w:hAnsi="Times New Roman"/>
          <w:b/>
          <w:sz w:val="24"/>
          <w:lang w:val="mk-MK"/>
        </w:rPr>
      </w:pPr>
      <w:r w:rsidRPr="00874E01">
        <w:rPr>
          <w:rFonts w:ascii="Times New Roman" w:hAnsi="Times New Roman"/>
          <w:b/>
          <w:sz w:val="24"/>
          <w:lang w:val="mk-MK"/>
        </w:rPr>
        <w:t>Локација на инсталацијата</w:t>
      </w:r>
      <w:r w:rsidRPr="00874E01">
        <w:rPr>
          <w:rFonts w:ascii="Times New Roman" w:hAnsi="Times New Roman"/>
          <w:b/>
          <w:sz w:val="24"/>
        </w:rPr>
        <w:t>:</w:t>
      </w:r>
    </w:p>
    <w:p w14:paraId="295DD053" w14:textId="77777777" w:rsidR="00D50C19" w:rsidRDefault="00D50C19" w:rsidP="00D50C19">
      <w:pPr>
        <w:ind w:firstLine="720"/>
        <w:rPr>
          <w:rFonts w:ascii="Times New Roman" w:hAnsi="Times New Roman"/>
          <w:sz w:val="24"/>
          <w:lang w:eastAsia="mk-MK"/>
        </w:rPr>
      </w:pPr>
      <w:proofErr w:type="spellStart"/>
      <w:proofErr w:type="gramStart"/>
      <w:r w:rsidRPr="00874E01">
        <w:rPr>
          <w:rFonts w:ascii="Times New Roman" w:hAnsi="Times New Roman"/>
          <w:sz w:val="24"/>
          <w:lang w:eastAsia="mk-MK"/>
        </w:rPr>
        <w:t>ул</w:t>
      </w:r>
      <w:proofErr w:type="spellEnd"/>
      <w:proofErr w:type="gramEnd"/>
      <w:r w:rsidRPr="00874E01">
        <w:rPr>
          <w:rFonts w:ascii="Times New Roman" w:hAnsi="Times New Roman"/>
          <w:sz w:val="24"/>
          <w:lang w:eastAsia="mk-MK"/>
        </w:rPr>
        <w:t xml:space="preserve">. </w:t>
      </w:r>
      <w:r w:rsidRPr="00874E01">
        <w:rPr>
          <w:rFonts w:ascii="Times New Roman" w:hAnsi="Times New Roman"/>
          <w:sz w:val="24"/>
          <w:lang w:val="mk-MK" w:eastAsia="mk-MK"/>
        </w:rPr>
        <w:t>„</w:t>
      </w:r>
      <w:proofErr w:type="spellStart"/>
      <w:r w:rsidRPr="00874E01">
        <w:rPr>
          <w:rFonts w:ascii="Times New Roman" w:hAnsi="Times New Roman"/>
          <w:sz w:val="24"/>
          <w:lang w:eastAsia="mk-MK"/>
        </w:rPr>
        <w:t>Тодосија</w:t>
      </w:r>
      <w:proofErr w:type="spellEnd"/>
      <w:r w:rsidRPr="00874E01">
        <w:rPr>
          <w:rFonts w:ascii="Times New Roman" w:hAnsi="Times New Roman"/>
          <w:sz w:val="24"/>
          <w:lang w:eastAsia="mk-MK"/>
        </w:rPr>
        <w:t xml:space="preserve"> </w:t>
      </w:r>
      <w:proofErr w:type="spellStart"/>
      <w:r w:rsidRPr="00874E01">
        <w:rPr>
          <w:rFonts w:ascii="Times New Roman" w:hAnsi="Times New Roman"/>
          <w:sz w:val="24"/>
          <w:lang w:eastAsia="mk-MK"/>
        </w:rPr>
        <w:t>Паунов</w:t>
      </w:r>
      <w:proofErr w:type="spellEnd"/>
      <w:r w:rsidRPr="00874E01">
        <w:rPr>
          <w:rFonts w:ascii="Times New Roman" w:hAnsi="Times New Roman"/>
          <w:sz w:val="24"/>
          <w:lang w:val="mk-MK" w:eastAsia="mk-MK"/>
        </w:rPr>
        <w:t>“</w:t>
      </w:r>
      <w:r w:rsidRPr="00874E01">
        <w:rPr>
          <w:rFonts w:ascii="Times New Roman" w:hAnsi="Times New Roman"/>
          <w:sz w:val="24"/>
          <w:lang w:eastAsia="mk-MK"/>
        </w:rPr>
        <w:t xml:space="preserve"> бр.2</w:t>
      </w:r>
      <w:r w:rsidRPr="00874E01">
        <w:rPr>
          <w:rFonts w:ascii="Times New Roman" w:hAnsi="Times New Roman"/>
          <w:sz w:val="24"/>
          <w:lang w:val="mk-MK" w:eastAsia="mk-MK"/>
        </w:rPr>
        <w:t xml:space="preserve"> </w:t>
      </w:r>
      <w:r w:rsidRPr="00874E01">
        <w:rPr>
          <w:rFonts w:ascii="Times New Roman" w:hAnsi="Times New Roman"/>
          <w:sz w:val="24"/>
          <w:lang w:eastAsia="mk-MK"/>
        </w:rPr>
        <w:t xml:space="preserve">2300 </w:t>
      </w:r>
      <w:proofErr w:type="spellStart"/>
      <w:r w:rsidRPr="00874E01">
        <w:rPr>
          <w:rFonts w:ascii="Times New Roman" w:hAnsi="Times New Roman"/>
          <w:sz w:val="24"/>
          <w:lang w:eastAsia="mk-MK"/>
        </w:rPr>
        <w:t>Кочани</w:t>
      </w:r>
      <w:proofErr w:type="spellEnd"/>
    </w:p>
    <w:p w14:paraId="0F0DDB45" w14:textId="77777777" w:rsidR="00D50C19" w:rsidRPr="00874E01" w:rsidRDefault="00D50C19" w:rsidP="00D50C19">
      <w:pPr>
        <w:ind w:firstLine="720"/>
        <w:rPr>
          <w:rFonts w:ascii="Times New Roman" w:hAnsi="Times New Roman"/>
          <w:sz w:val="24"/>
          <w:lang w:val="mk-MK"/>
        </w:rPr>
      </w:pPr>
    </w:p>
    <w:p w14:paraId="21A194C0" w14:textId="77777777" w:rsidR="00D50C19" w:rsidRPr="0089022D" w:rsidRDefault="00D50C19" w:rsidP="00D50C19">
      <w:pPr>
        <w:rPr>
          <w:rFonts w:ascii="Times New Roman" w:hAnsi="Times New Roman"/>
          <w:b/>
          <w:sz w:val="24"/>
        </w:rPr>
      </w:pPr>
      <w:r w:rsidRPr="0089022D">
        <w:rPr>
          <w:rFonts w:ascii="Times New Roman" w:hAnsi="Times New Roman"/>
          <w:b/>
          <w:sz w:val="24"/>
          <w:lang w:val="mk-MK"/>
        </w:rPr>
        <w:t>Категорија на инсталацијата</w:t>
      </w:r>
      <w:r w:rsidRPr="0089022D">
        <w:rPr>
          <w:rFonts w:ascii="Times New Roman" w:hAnsi="Times New Roman"/>
          <w:b/>
          <w:sz w:val="24"/>
        </w:rPr>
        <w:t>:</w:t>
      </w:r>
    </w:p>
    <w:p w14:paraId="4ED44372" w14:textId="77777777" w:rsidR="00D50C19" w:rsidRPr="00C26196" w:rsidRDefault="00D50C19" w:rsidP="00D50C1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lang w:val="mk-MK"/>
        </w:rPr>
      </w:pPr>
      <w:r w:rsidRPr="00C26196">
        <w:rPr>
          <w:rFonts w:ascii="Times New Roman" w:hAnsi="Times New Roman"/>
          <w:sz w:val="24"/>
          <w:lang w:val="mk-MK"/>
        </w:rPr>
        <w:t>Категорија</w:t>
      </w:r>
      <w:r w:rsidRPr="00C26196">
        <w:rPr>
          <w:rFonts w:ascii="Times New Roman" w:hAnsi="Times New Roman"/>
          <w:sz w:val="24"/>
        </w:rPr>
        <w:t xml:space="preserve"> </w:t>
      </w:r>
      <w:r w:rsidRPr="00C26196">
        <w:rPr>
          <w:rFonts w:ascii="Times New Roman" w:hAnsi="Times New Roman"/>
          <w:sz w:val="24"/>
          <w:lang w:val="mk-MK"/>
        </w:rPr>
        <w:t>2.4</w:t>
      </w:r>
    </w:p>
    <w:p w14:paraId="402C4102" w14:textId="77777777" w:rsidR="00D50C19" w:rsidRDefault="00D50C19" w:rsidP="00D50C1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lang w:val="mk-MK"/>
        </w:rPr>
      </w:pPr>
      <w:r w:rsidRPr="00C26196">
        <w:rPr>
          <w:rFonts w:ascii="Times New Roman" w:hAnsi="Times New Roman"/>
          <w:sz w:val="24"/>
          <w:lang w:val="mk-MK"/>
        </w:rPr>
        <w:t>Инсталација за површинска обработка на метал и на пластични материјали со електролитски или со хемиски процеси доколку волуменот на процесните резервоари е со капацитет од 5 до 30 м3, волуменот на процесните резервоари за површинска заштита на метали е со капацитет од 24 м3.</w:t>
      </w:r>
    </w:p>
    <w:p w14:paraId="7CC6C656" w14:textId="77777777" w:rsidR="00D50C19" w:rsidRPr="00C26196" w:rsidRDefault="00D50C19" w:rsidP="00D50C1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lang w:val="mk-MK"/>
        </w:rPr>
      </w:pPr>
    </w:p>
    <w:p w14:paraId="32058809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19408EAC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5CAE284F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204D5803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5236217D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01AF8D4F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46CCBB75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37405458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39F08079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5A7D66E4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17E116DE" w14:textId="77777777" w:rsidR="00C406C9" w:rsidRDefault="00C406C9" w:rsidP="004166CB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333333"/>
        </w:rPr>
      </w:pPr>
    </w:p>
    <w:p w14:paraId="00DFC37B" w14:textId="77777777" w:rsidR="004166CB" w:rsidRPr="0089022D" w:rsidRDefault="004166CB" w:rsidP="0089022D">
      <w:pPr>
        <w:rPr>
          <w:rFonts w:ascii="Times New Roman" w:hAnsi="Times New Roman"/>
          <w:color w:val="FF0000"/>
          <w:sz w:val="24"/>
          <w:lang w:val="mk-MK"/>
        </w:rPr>
      </w:pPr>
      <w:bookmarkStart w:id="0" w:name="_GoBack"/>
      <w:bookmarkEnd w:id="0"/>
    </w:p>
    <w:sectPr w:rsidR="004166CB" w:rsidRPr="0089022D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DA51" w14:textId="77777777" w:rsidR="00596816" w:rsidRDefault="00596816">
      <w:r>
        <w:separator/>
      </w:r>
    </w:p>
  </w:endnote>
  <w:endnote w:type="continuationSeparator" w:id="0">
    <w:p w14:paraId="418B6E68" w14:textId="77777777" w:rsidR="00596816" w:rsidRDefault="005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Glasno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D0EA5" w14:textId="77777777" w:rsidR="00596816" w:rsidRDefault="00596816">
      <w:r>
        <w:separator/>
      </w:r>
    </w:p>
  </w:footnote>
  <w:footnote w:type="continuationSeparator" w:id="0">
    <w:p w14:paraId="326FBC51" w14:textId="77777777" w:rsidR="00596816" w:rsidRDefault="0059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78A9" w14:textId="44890B50" w:rsidR="001721BE" w:rsidRDefault="00043FE1" w:rsidP="001721BE">
    <w:pPr>
      <w:pStyle w:val="Heading1"/>
      <w:rPr>
        <w:rFonts w:ascii="Rockwell" w:hAnsi="Rockwell"/>
        <w:b w:val="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A230D" wp14:editId="6C74181E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541833" cy="704850"/>
          <wp:effectExtent l="0" t="0" r="0" b="0"/>
          <wp:wrapTight wrapText="bothSides">
            <wp:wrapPolygon edited="0">
              <wp:start x="0" y="0"/>
              <wp:lineTo x="0" y="12843"/>
              <wp:lineTo x="3798" y="18681"/>
              <wp:lineTo x="6837" y="21016"/>
              <wp:lineTo x="7597" y="21016"/>
              <wp:lineTo x="13674" y="21016"/>
              <wp:lineTo x="14434" y="21016"/>
              <wp:lineTo x="17472" y="18681"/>
              <wp:lineTo x="20511" y="12843"/>
              <wp:lineTo x="20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at_of_arms_of_Kočani_Municipality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3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1BE">
      <w:tab/>
    </w:r>
    <w:r w:rsidR="001721BE">
      <w:tab/>
    </w:r>
    <w:r w:rsidR="001721BE">
      <w:tab/>
    </w:r>
    <w:r>
      <w:rPr>
        <w:rFonts w:ascii="MAC C Times" w:hAnsi="MAC C Times"/>
        <w:b w:val="0"/>
        <w:noProof/>
        <w:sz w:val="32"/>
        <w:szCs w:val="32"/>
      </w:rPr>
      <mc:AlternateContent>
        <mc:Choice Requires="wps">
          <w:drawing>
            <wp:inline distT="0" distB="0" distL="0" distR="0" wp14:anchorId="5883DA8C" wp14:editId="55640892">
              <wp:extent cx="4305300" cy="342900"/>
              <wp:effectExtent l="0" t="0" r="38100" b="2857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53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DBD6F" w14:textId="77777777" w:rsidR="00043FE1" w:rsidRDefault="00043FE1" w:rsidP="00043FE1">
                          <w:pPr>
                            <w:jc w:val="center"/>
                            <w:rPr>
                              <w:sz w:val="24"/>
                            </w:rPr>
                          </w:pPr>
                          <w:proofErr w:type="spellStart"/>
                          <w:r w:rsidRPr="001721BE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</w:t>
                          </w:r>
                          <w:proofErr w:type="spellEnd"/>
                          <w:r w:rsidRPr="001721BE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1721BE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Кочани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83D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" filled="f" stroked="f">
              <v:stroke joinstyle="round"/>
              <o:lock v:ext="edit" shapetype="t"/>
              <v:textbox style="mso-fit-shape-to-text:t">
                <w:txbxContent>
                  <w:p w14:paraId="1DEDBD6F" w14:textId="77777777" w:rsidR="00043FE1" w:rsidRDefault="00043FE1" w:rsidP="00043FE1">
                    <w:pPr>
                      <w:jc w:val="center"/>
                      <w:rPr>
                        <w:sz w:val="24"/>
                      </w:rPr>
                    </w:pPr>
                    <w:proofErr w:type="spellStart"/>
                    <w:r w:rsidRPr="001721BE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</w:t>
                    </w:r>
                    <w:proofErr w:type="spellEnd"/>
                    <w:r w:rsidRPr="001721BE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1721BE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Кочани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  <w:r w:rsidR="001721BE">
      <w:tab/>
    </w:r>
  </w:p>
  <w:p w14:paraId="06E5B9B3" w14:textId="77777777" w:rsidR="001721BE" w:rsidRDefault="001721BE" w:rsidP="001721BE">
    <w:pPr>
      <w:ind w:left="3600" w:hanging="198"/>
      <w:jc w:val="left"/>
      <w:rPr>
        <w:rFonts w:ascii="MAC C Swiss" w:hAnsi="MAC C Swiss" w:cs="Arial"/>
        <w:b/>
        <w:i/>
        <w:sz w:val="16"/>
        <w:szCs w:val="16"/>
        <w:lang w:val="mk-MK"/>
      </w:rPr>
    </w:pPr>
    <w:r>
      <w:rPr>
        <w:rFonts w:ascii="Arial" w:hAnsi="Arial" w:cs="Arial"/>
        <w:b/>
        <w:i/>
        <w:sz w:val="16"/>
        <w:szCs w:val="16"/>
        <w:lang w:val="mk-MK"/>
      </w:rPr>
      <w:t>Ул. Раде Кратовче бр. 1   *   2300 Кочани   *    Република Северна Македонија</w:t>
    </w:r>
  </w:p>
  <w:p w14:paraId="3611B463" w14:textId="77777777" w:rsidR="001721BE" w:rsidRDefault="001721BE" w:rsidP="001721BE">
    <w:pPr>
      <w:jc w:val="left"/>
      <w:rPr>
        <w:rFonts w:ascii="Calibri" w:hAnsi="Calibri" w:cs="Arial"/>
        <w:b/>
        <w:i/>
        <w:sz w:val="16"/>
        <w:szCs w:val="16"/>
        <w:lang w:val="mk-MK"/>
      </w:rPr>
    </w:pP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M_Glasnost" w:hAnsi="M_Glasnost" w:cs="Arial"/>
        <w:b/>
        <w:i/>
        <w:sz w:val="16"/>
        <w:szCs w:val="16"/>
        <w:lang w:val="mk-MK"/>
      </w:rPr>
      <w:tab/>
    </w:r>
    <w:r>
      <w:rPr>
        <w:rFonts w:ascii="Arial" w:hAnsi="Arial" w:cs="Arial"/>
        <w:b/>
        <w:i/>
        <w:sz w:val="16"/>
        <w:szCs w:val="16"/>
        <w:lang w:val="mk-MK"/>
      </w:rPr>
      <w:t>Тел</w:t>
    </w:r>
    <w:r>
      <w:rPr>
        <w:rFonts w:ascii="M_Glasnost" w:hAnsi="M_Glasnost" w:cs="Arial"/>
        <w:b/>
        <w:i/>
        <w:sz w:val="16"/>
        <w:szCs w:val="16"/>
        <w:lang w:val="mk-MK"/>
      </w:rPr>
      <w:t xml:space="preserve">. +389(0)33/274-001   </w:t>
    </w:r>
    <w:r>
      <w:rPr>
        <w:rFonts w:ascii="Arial" w:hAnsi="Arial" w:cs="Arial"/>
        <w:b/>
        <w:i/>
        <w:sz w:val="16"/>
        <w:szCs w:val="16"/>
        <w:lang w:val="mk-MK"/>
      </w:rPr>
      <w:t>•</w:t>
    </w:r>
    <w:r>
      <w:rPr>
        <w:rFonts w:ascii="M_Glasnost" w:hAnsi="M_Glasnost" w:cs="Arial"/>
        <w:b/>
        <w:i/>
        <w:sz w:val="16"/>
        <w:szCs w:val="16"/>
        <w:lang w:val="mk-MK"/>
      </w:rPr>
      <w:t xml:space="preserve">    </w:t>
    </w:r>
    <w:r>
      <w:rPr>
        <w:rFonts w:ascii="Arial" w:hAnsi="Arial" w:cs="Arial"/>
        <w:b/>
        <w:i/>
        <w:sz w:val="16"/>
        <w:szCs w:val="16"/>
        <w:lang w:val="mk-MK"/>
      </w:rPr>
      <w:t>Факс</w:t>
    </w:r>
    <w:r>
      <w:rPr>
        <w:rFonts w:ascii="M_Glasnost" w:hAnsi="M_Glasnost" w:cs="Arial"/>
        <w:b/>
        <w:i/>
        <w:sz w:val="16"/>
        <w:szCs w:val="16"/>
        <w:lang w:val="mk-MK"/>
      </w:rPr>
      <w:t>. +389(0</w:t>
    </w:r>
    <w:r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14:paraId="604201D2" w14:textId="77777777" w:rsidR="001721BE" w:rsidRDefault="001721BE" w:rsidP="001721BE">
    <w:pPr>
      <w:jc w:val="left"/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>
        <w:rPr>
          <w:rStyle w:val="Hyperlink"/>
          <w:rFonts w:ascii="Calibri" w:hAnsi="Calibri" w:cs="Arial"/>
          <w:b/>
          <w:i/>
          <w:sz w:val="16"/>
          <w:szCs w:val="16"/>
          <w:lang w:val="en-US"/>
        </w:rPr>
        <w:t>www.kocani.gov.mk</w:t>
      </w:r>
    </w:hyperlink>
    <w:r>
      <w:rPr>
        <w:rFonts w:ascii="Calibri" w:hAnsi="Calibri" w:cs="Arial"/>
        <w:b/>
        <w:i/>
        <w:sz w:val="16"/>
        <w:szCs w:val="16"/>
        <w:lang w:val="en-US"/>
      </w:rPr>
      <w:t xml:space="preserve">      info@kocani.gov.mk</w:t>
    </w:r>
  </w:p>
  <w:p w14:paraId="6E0B029A" w14:textId="77777777" w:rsidR="001F3BED" w:rsidRDefault="004B1A6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5C2113" wp14:editId="456D9A6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07CF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C2KekJ&#10;2QAAAAU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58"/>
    <w:rsid w:val="00003B88"/>
    <w:rsid w:val="000111D8"/>
    <w:rsid w:val="000233FE"/>
    <w:rsid w:val="00043FE1"/>
    <w:rsid w:val="00063AD9"/>
    <w:rsid w:val="0006541A"/>
    <w:rsid w:val="000964E2"/>
    <w:rsid w:val="000968B6"/>
    <w:rsid w:val="000A1960"/>
    <w:rsid w:val="000A34E7"/>
    <w:rsid w:val="000B66A2"/>
    <w:rsid w:val="000B760F"/>
    <w:rsid w:val="000C0E08"/>
    <w:rsid w:val="000D13AA"/>
    <w:rsid w:val="000D289D"/>
    <w:rsid w:val="000D2C6D"/>
    <w:rsid w:val="000D6E70"/>
    <w:rsid w:val="0012054D"/>
    <w:rsid w:val="00125A6C"/>
    <w:rsid w:val="00135CEF"/>
    <w:rsid w:val="00137395"/>
    <w:rsid w:val="00147979"/>
    <w:rsid w:val="001721BE"/>
    <w:rsid w:val="001757E3"/>
    <w:rsid w:val="001873A6"/>
    <w:rsid w:val="00194D4A"/>
    <w:rsid w:val="001A0CF8"/>
    <w:rsid w:val="001A167A"/>
    <w:rsid w:val="001A7F20"/>
    <w:rsid w:val="001B2342"/>
    <w:rsid w:val="001C054B"/>
    <w:rsid w:val="001D6568"/>
    <w:rsid w:val="001F3BED"/>
    <w:rsid w:val="002068FE"/>
    <w:rsid w:val="0021238E"/>
    <w:rsid w:val="002240F9"/>
    <w:rsid w:val="002478AC"/>
    <w:rsid w:val="00253974"/>
    <w:rsid w:val="00256B4A"/>
    <w:rsid w:val="0026267C"/>
    <w:rsid w:val="0027664F"/>
    <w:rsid w:val="0028510E"/>
    <w:rsid w:val="002A2FD6"/>
    <w:rsid w:val="002B6879"/>
    <w:rsid w:val="002C46D0"/>
    <w:rsid w:val="002C6793"/>
    <w:rsid w:val="002D143D"/>
    <w:rsid w:val="002D2193"/>
    <w:rsid w:val="002D696F"/>
    <w:rsid w:val="002D7730"/>
    <w:rsid w:val="002F6548"/>
    <w:rsid w:val="0030250F"/>
    <w:rsid w:val="00312C61"/>
    <w:rsid w:val="00313B7A"/>
    <w:rsid w:val="00320ACA"/>
    <w:rsid w:val="003241D0"/>
    <w:rsid w:val="0033194A"/>
    <w:rsid w:val="00334761"/>
    <w:rsid w:val="0035456D"/>
    <w:rsid w:val="00363A33"/>
    <w:rsid w:val="00367B04"/>
    <w:rsid w:val="00387258"/>
    <w:rsid w:val="003E3A8E"/>
    <w:rsid w:val="003E6C94"/>
    <w:rsid w:val="003E7AD7"/>
    <w:rsid w:val="003F14A1"/>
    <w:rsid w:val="004063A8"/>
    <w:rsid w:val="004166CB"/>
    <w:rsid w:val="00420B10"/>
    <w:rsid w:val="00423F97"/>
    <w:rsid w:val="004444AF"/>
    <w:rsid w:val="0047582C"/>
    <w:rsid w:val="00482B6B"/>
    <w:rsid w:val="00485DD5"/>
    <w:rsid w:val="0049009B"/>
    <w:rsid w:val="00492D0D"/>
    <w:rsid w:val="004964D5"/>
    <w:rsid w:val="004B1A6A"/>
    <w:rsid w:val="004C1039"/>
    <w:rsid w:val="004E36A0"/>
    <w:rsid w:val="004F1873"/>
    <w:rsid w:val="00536B1E"/>
    <w:rsid w:val="005504D8"/>
    <w:rsid w:val="00566CC6"/>
    <w:rsid w:val="00580066"/>
    <w:rsid w:val="005844AC"/>
    <w:rsid w:val="005931DE"/>
    <w:rsid w:val="00596816"/>
    <w:rsid w:val="005A0466"/>
    <w:rsid w:val="005A5A35"/>
    <w:rsid w:val="005A75FE"/>
    <w:rsid w:val="005B3F19"/>
    <w:rsid w:val="005B6C1A"/>
    <w:rsid w:val="005E2397"/>
    <w:rsid w:val="005F52D3"/>
    <w:rsid w:val="00612F7E"/>
    <w:rsid w:val="0061503B"/>
    <w:rsid w:val="00616190"/>
    <w:rsid w:val="00622E13"/>
    <w:rsid w:val="00627A4D"/>
    <w:rsid w:val="00645DEF"/>
    <w:rsid w:val="00650775"/>
    <w:rsid w:val="00656A64"/>
    <w:rsid w:val="006644D1"/>
    <w:rsid w:val="006656A7"/>
    <w:rsid w:val="006709C3"/>
    <w:rsid w:val="00672C3A"/>
    <w:rsid w:val="00672FB7"/>
    <w:rsid w:val="006747DA"/>
    <w:rsid w:val="00676B34"/>
    <w:rsid w:val="00681C93"/>
    <w:rsid w:val="0068477A"/>
    <w:rsid w:val="00685BF2"/>
    <w:rsid w:val="00697C69"/>
    <w:rsid w:val="006B326F"/>
    <w:rsid w:val="006C0191"/>
    <w:rsid w:val="006C10A7"/>
    <w:rsid w:val="006C3D0A"/>
    <w:rsid w:val="006C5936"/>
    <w:rsid w:val="006E2843"/>
    <w:rsid w:val="007105EA"/>
    <w:rsid w:val="00713BB6"/>
    <w:rsid w:val="00725A4B"/>
    <w:rsid w:val="00733421"/>
    <w:rsid w:val="00764259"/>
    <w:rsid w:val="007675DB"/>
    <w:rsid w:val="0078047A"/>
    <w:rsid w:val="00791CB5"/>
    <w:rsid w:val="007A7BF8"/>
    <w:rsid w:val="007B21B2"/>
    <w:rsid w:val="007C4E9D"/>
    <w:rsid w:val="007D1993"/>
    <w:rsid w:val="007E64A6"/>
    <w:rsid w:val="007F27C0"/>
    <w:rsid w:val="008044BC"/>
    <w:rsid w:val="008157AA"/>
    <w:rsid w:val="00833F97"/>
    <w:rsid w:val="0084066D"/>
    <w:rsid w:val="008509E7"/>
    <w:rsid w:val="00872D4F"/>
    <w:rsid w:val="0089022D"/>
    <w:rsid w:val="008A1131"/>
    <w:rsid w:val="008A309E"/>
    <w:rsid w:val="008A7200"/>
    <w:rsid w:val="008B4A25"/>
    <w:rsid w:val="008C424C"/>
    <w:rsid w:val="008D0502"/>
    <w:rsid w:val="008E0EA9"/>
    <w:rsid w:val="008E6838"/>
    <w:rsid w:val="009002BE"/>
    <w:rsid w:val="00916292"/>
    <w:rsid w:val="00926EB4"/>
    <w:rsid w:val="00927203"/>
    <w:rsid w:val="009410CC"/>
    <w:rsid w:val="009503D3"/>
    <w:rsid w:val="009546DC"/>
    <w:rsid w:val="00970398"/>
    <w:rsid w:val="009850A3"/>
    <w:rsid w:val="009923F5"/>
    <w:rsid w:val="009C6E8A"/>
    <w:rsid w:val="009D0D15"/>
    <w:rsid w:val="009D6B28"/>
    <w:rsid w:val="009E15B4"/>
    <w:rsid w:val="009E1D48"/>
    <w:rsid w:val="009E49F0"/>
    <w:rsid w:val="009F70F8"/>
    <w:rsid w:val="00A05F4B"/>
    <w:rsid w:val="00A46F2C"/>
    <w:rsid w:val="00A60520"/>
    <w:rsid w:val="00A70FF3"/>
    <w:rsid w:val="00A74AE7"/>
    <w:rsid w:val="00A9204A"/>
    <w:rsid w:val="00A95383"/>
    <w:rsid w:val="00A9729A"/>
    <w:rsid w:val="00AC3891"/>
    <w:rsid w:val="00AC703F"/>
    <w:rsid w:val="00AD17E2"/>
    <w:rsid w:val="00AD1AFA"/>
    <w:rsid w:val="00AD6140"/>
    <w:rsid w:val="00AE14A8"/>
    <w:rsid w:val="00AE5CE3"/>
    <w:rsid w:val="00AF7F0E"/>
    <w:rsid w:val="00B11FAC"/>
    <w:rsid w:val="00B27CA5"/>
    <w:rsid w:val="00B40541"/>
    <w:rsid w:val="00B54798"/>
    <w:rsid w:val="00B609D4"/>
    <w:rsid w:val="00B82F26"/>
    <w:rsid w:val="00B978D3"/>
    <w:rsid w:val="00BE0422"/>
    <w:rsid w:val="00BF11DC"/>
    <w:rsid w:val="00BF3FE6"/>
    <w:rsid w:val="00C03F83"/>
    <w:rsid w:val="00C04552"/>
    <w:rsid w:val="00C1734F"/>
    <w:rsid w:val="00C176E8"/>
    <w:rsid w:val="00C21067"/>
    <w:rsid w:val="00C23155"/>
    <w:rsid w:val="00C3070F"/>
    <w:rsid w:val="00C34CF9"/>
    <w:rsid w:val="00C406C9"/>
    <w:rsid w:val="00C47BC1"/>
    <w:rsid w:val="00C545AF"/>
    <w:rsid w:val="00C709EA"/>
    <w:rsid w:val="00C74694"/>
    <w:rsid w:val="00C75198"/>
    <w:rsid w:val="00CA2413"/>
    <w:rsid w:val="00CC4C0F"/>
    <w:rsid w:val="00CD12AB"/>
    <w:rsid w:val="00CD6FDB"/>
    <w:rsid w:val="00CE3C9A"/>
    <w:rsid w:val="00CE464B"/>
    <w:rsid w:val="00D11FE5"/>
    <w:rsid w:val="00D145D7"/>
    <w:rsid w:val="00D147E3"/>
    <w:rsid w:val="00D25613"/>
    <w:rsid w:val="00D50C19"/>
    <w:rsid w:val="00D50D3A"/>
    <w:rsid w:val="00D56C2C"/>
    <w:rsid w:val="00D65FA1"/>
    <w:rsid w:val="00D701E3"/>
    <w:rsid w:val="00D77A26"/>
    <w:rsid w:val="00D82637"/>
    <w:rsid w:val="00D94D2E"/>
    <w:rsid w:val="00D96833"/>
    <w:rsid w:val="00DA7F1C"/>
    <w:rsid w:val="00DB758F"/>
    <w:rsid w:val="00DC70E3"/>
    <w:rsid w:val="00DD3C8D"/>
    <w:rsid w:val="00DE080E"/>
    <w:rsid w:val="00E07239"/>
    <w:rsid w:val="00E14A23"/>
    <w:rsid w:val="00E3038E"/>
    <w:rsid w:val="00E341E2"/>
    <w:rsid w:val="00E34BB0"/>
    <w:rsid w:val="00E37CAD"/>
    <w:rsid w:val="00E8438C"/>
    <w:rsid w:val="00E92FA4"/>
    <w:rsid w:val="00EA45D8"/>
    <w:rsid w:val="00ED1360"/>
    <w:rsid w:val="00ED2A9B"/>
    <w:rsid w:val="00EE74AF"/>
    <w:rsid w:val="00EF077A"/>
    <w:rsid w:val="00EF0C30"/>
    <w:rsid w:val="00F117B6"/>
    <w:rsid w:val="00F3020D"/>
    <w:rsid w:val="00F33695"/>
    <w:rsid w:val="00F347F5"/>
    <w:rsid w:val="00F3631B"/>
    <w:rsid w:val="00F70AC4"/>
    <w:rsid w:val="00F72103"/>
    <w:rsid w:val="00F95CD3"/>
    <w:rsid w:val="00FA0F33"/>
    <w:rsid w:val="00FB7E20"/>
    <w:rsid w:val="00FD5DC8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2B3B8"/>
  <w15:docId w15:val="{ED780290-EAEB-4DBD-9918-5C4AD27F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CA"/>
    <w:pPr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20ACA"/>
    <w:pPr>
      <w:keepNext/>
      <w:jc w:val="left"/>
      <w:outlineLvl w:val="0"/>
    </w:pPr>
    <w:rPr>
      <w:rFonts w:ascii="Times New Roman" w:hAnsi="Times New Roman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A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45D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B1A6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mk-MK" w:eastAsia="mk-MK"/>
    </w:rPr>
  </w:style>
  <w:style w:type="character" w:customStyle="1" w:styleId="Heading1Char">
    <w:name w:val="Heading 1 Char"/>
    <w:basedOn w:val="DefaultParagraphFont"/>
    <w:link w:val="Heading1"/>
    <w:rsid w:val="001721BE"/>
    <w:rPr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167A"/>
    <w:rPr>
      <w:b/>
      <w:bCs/>
    </w:rPr>
  </w:style>
  <w:style w:type="paragraph" w:styleId="NoSpacing">
    <w:name w:val="No Spacing"/>
    <w:uiPriority w:val="1"/>
    <w:qFormat/>
    <w:rsid w:val="000233FE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Default">
    <w:name w:val="Default"/>
    <w:rsid w:val="000233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jovanovska\Desktop\DONESUVANJE%20PLANOVI\&#1087;&#1083;&#1072;&#1085;&#1086;&#1074;&#1080;%20&#1074;&#1086;%20&#1087;&#1086;&#1089;&#1090;&#1072;&#1087;&#1082;&#1072;\DUP%20Lesna%20Industrija%20i%20malo%20stopanstvo%20celo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849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subject/>
  <dc:creator>msjovanovska</dc:creator>
  <cp:keywords/>
  <cp:lastModifiedBy>Ljubinka Spancevska</cp:lastModifiedBy>
  <cp:revision>2</cp:revision>
  <cp:lastPrinted>2025-08-26T11:24:00Z</cp:lastPrinted>
  <dcterms:created xsi:type="dcterms:W3CDTF">2025-08-27T10:00:00Z</dcterms:created>
  <dcterms:modified xsi:type="dcterms:W3CDTF">2025-08-27T10:00:00Z</dcterms:modified>
</cp:coreProperties>
</file>