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7691" w14:textId="77777777" w:rsidR="00AE0566" w:rsidRDefault="00AE0566" w:rsidP="00CF2C26">
      <w:pPr>
        <w:rPr>
          <w:rFonts w:asciiTheme="minorHAnsi" w:hAnsiTheme="minorHAnsi" w:cstheme="minorHAnsi"/>
          <w:b/>
          <w:sz w:val="24"/>
          <w:lang w:val="mk-MK"/>
        </w:rPr>
      </w:pPr>
    </w:p>
    <w:p w14:paraId="70522AFE" w14:textId="77777777" w:rsidR="00AE0566" w:rsidRPr="004B480F" w:rsidRDefault="00AE0566" w:rsidP="003516BD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</w:p>
    <w:p w14:paraId="142A27A0" w14:textId="77777777" w:rsidR="00CF2C26" w:rsidRDefault="003516BD" w:rsidP="00CF2C26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ПРИЈАВА</w:t>
      </w:r>
    </w:p>
    <w:p w14:paraId="1DA029EB" w14:textId="265B35C2" w:rsidR="003516BD" w:rsidRPr="004B480F" w:rsidRDefault="003516BD" w:rsidP="00CF2C26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ПО ИНТЕРЕН ОГЛАС</w:t>
      </w:r>
    </w:p>
    <w:p w14:paraId="2474E534" w14:textId="77777777" w:rsidR="003516BD" w:rsidRPr="004B480F" w:rsidRDefault="003516BD" w:rsidP="00FC355A">
      <w:pPr>
        <w:rPr>
          <w:rFonts w:asciiTheme="minorHAnsi" w:hAnsiTheme="minorHAnsi" w:cstheme="minorHAnsi"/>
          <w:sz w:val="24"/>
          <w:lang w:val="mk-MK"/>
        </w:rPr>
      </w:pPr>
    </w:p>
    <w:p w14:paraId="3389C4A6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>Податоци за огласот</w:t>
      </w:r>
      <w:r w:rsidRPr="004B480F">
        <w:rPr>
          <w:rFonts w:asciiTheme="minorHAnsi" w:hAnsiTheme="minorHAnsi" w:cstheme="minorHAnsi"/>
          <w:szCs w:val="24"/>
          <w:lang w:val="en-US"/>
        </w:rPr>
        <w:t>:</w:t>
      </w:r>
    </w:p>
    <w:p w14:paraId="4749D617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 xml:space="preserve">Број на интерен оглас </w:t>
      </w:r>
      <w:r w:rsidRPr="004B480F">
        <w:rPr>
          <w:rFonts w:asciiTheme="minorHAnsi" w:hAnsiTheme="minorHAnsi" w:cstheme="minorHAnsi"/>
          <w:szCs w:val="24"/>
          <w:lang w:val="en-US"/>
        </w:rPr>
        <w:t>______________</w:t>
      </w:r>
    </w:p>
    <w:p w14:paraId="76A71CA0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 xml:space="preserve">Назив на работно место за кое се пријавува </w:t>
      </w:r>
      <w:r w:rsidRPr="004B480F">
        <w:rPr>
          <w:rFonts w:asciiTheme="minorHAnsi" w:hAnsiTheme="minorHAnsi" w:cstheme="minorHAnsi"/>
          <w:szCs w:val="24"/>
          <w:lang w:val="en-US"/>
        </w:rPr>
        <w:t>_________________________________________________________________________</w:t>
      </w:r>
    </w:p>
    <w:p w14:paraId="04021207" w14:textId="77777777" w:rsidR="003516BD" w:rsidRPr="004B480F" w:rsidRDefault="003516BD" w:rsidP="00F32F44">
      <w:pPr>
        <w:spacing w:line="276" w:lineRule="auto"/>
        <w:ind w:left="720"/>
        <w:rPr>
          <w:rFonts w:asciiTheme="minorHAnsi" w:hAnsiTheme="minorHAnsi" w:cstheme="minorHAnsi"/>
        </w:rPr>
      </w:pPr>
    </w:p>
    <w:p w14:paraId="5E7A393C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Лични податоци за кандидатот</w:t>
      </w:r>
      <w:r w:rsidRPr="004B480F">
        <w:rPr>
          <w:rFonts w:asciiTheme="minorHAnsi" w:hAnsiTheme="minorHAnsi" w:cstheme="minorHAnsi"/>
          <w:lang w:val="en-US"/>
        </w:rPr>
        <w:t>:</w:t>
      </w:r>
    </w:p>
    <w:p w14:paraId="11F29076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Име и Презиме </w:t>
      </w:r>
      <w:r w:rsidRPr="004B480F">
        <w:rPr>
          <w:rFonts w:asciiTheme="minorHAnsi" w:hAnsiTheme="minorHAnsi" w:cstheme="minorHAnsi"/>
          <w:lang w:val="en-US"/>
        </w:rPr>
        <w:t>_____________________________</w:t>
      </w:r>
    </w:p>
    <w:p w14:paraId="219CB44B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Распореден на работно место</w:t>
      </w:r>
      <w:r w:rsidRPr="004B480F">
        <w:rPr>
          <w:rFonts w:asciiTheme="minorHAnsi" w:hAnsiTheme="minorHAnsi" w:cstheme="minorHAnsi"/>
          <w:lang w:val="en-US"/>
        </w:rPr>
        <w:t xml:space="preserve"> _________________________________________________</w:t>
      </w:r>
    </w:p>
    <w:p w14:paraId="13BD6848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Во Сектор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</w:t>
      </w:r>
    </w:p>
    <w:p w14:paraId="64564D1F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Телефон за контакт </w:t>
      </w:r>
      <w:r w:rsidRPr="004B480F">
        <w:rPr>
          <w:rFonts w:asciiTheme="minorHAnsi" w:hAnsiTheme="minorHAnsi" w:cstheme="minorHAnsi"/>
          <w:lang w:val="en-US"/>
        </w:rPr>
        <w:t>______________________</w:t>
      </w:r>
    </w:p>
    <w:p w14:paraId="5DD99C97" w14:textId="77777777" w:rsidR="003516BD" w:rsidRPr="004B480F" w:rsidRDefault="003516BD" w:rsidP="00F32F44">
      <w:pPr>
        <w:spacing w:line="276" w:lineRule="auto"/>
        <w:ind w:left="720"/>
        <w:rPr>
          <w:rFonts w:asciiTheme="minorHAnsi" w:hAnsiTheme="minorHAnsi" w:cstheme="minorHAnsi"/>
        </w:rPr>
      </w:pPr>
    </w:p>
    <w:p w14:paraId="00593024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исполнување на посебни услови</w:t>
      </w:r>
      <w:r w:rsidRPr="004B480F">
        <w:rPr>
          <w:rFonts w:asciiTheme="minorHAnsi" w:hAnsiTheme="minorHAnsi" w:cstheme="minorHAnsi"/>
          <w:lang w:val="en-US"/>
        </w:rPr>
        <w:t>:</w:t>
      </w:r>
    </w:p>
    <w:p w14:paraId="78987C0A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Степен на образование или стекнати кредити </w:t>
      </w:r>
      <w:r w:rsidRPr="004B480F">
        <w:rPr>
          <w:rFonts w:asciiTheme="minorHAnsi" w:hAnsiTheme="minorHAnsi" w:cstheme="minorHAnsi"/>
          <w:lang w:val="en-US"/>
        </w:rPr>
        <w:t>____________________________________</w:t>
      </w:r>
    </w:p>
    <w:p w14:paraId="0CDB76DC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Вид на образование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</w:t>
      </w:r>
    </w:p>
    <w:p w14:paraId="5A6B9516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Образовна институција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</w:t>
      </w:r>
    </w:p>
    <w:p w14:paraId="6C434B8D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Насока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_____________________________________________________________________</w:t>
      </w:r>
    </w:p>
    <w:p w14:paraId="6CB642E7" w14:textId="77777777" w:rsidR="003516BD" w:rsidRPr="004B480F" w:rsidRDefault="003516BD" w:rsidP="00F32F4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Податоци за работно искуство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</w:t>
      </w:r>
    </w:p>
    <w:p w14:paraId="27317A4D" w14:textId="77777777" w:rsidR="003516BD" w:rsidRPr="004B480F" w:rsidRDefault="003516BD" w:rsidP="00F32F44">
      <w:pPr>
        <w:spacing w:line="276" w:lineRule="auto"/>
        <w:rPr>
          <w:rFonts w:asciiTheme="minorHAnsi" w:hAnsiTheme="minorHAnsi" w:cstheme="minorHAnsi"/>
          <w:lang w:val="mk-MK"/>
        </w:rPr>
      </w:pPr>
    </w:p>
    <w:p w14:paraId="302DA27B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оценување во последната година пред објавување на интерниот оглас</w:t>
      </w:r>
      <w:r w:rsidRPr="004B480F">
        <w:rPr>
          <w:rFonts w:asciiTheme="minorHAnsi" w:hAnsiTheme="minorHAnsi" w:cstheme="minorHAnsi"/>
          <w:lang w:val="en-US"/>
        </w:rPr>
        <w:t>: ____</w:t>
      </w:r>
    </w:p>
    <w:p w14:paraId="61BF1F99" w14:textId="77777777" w:rsidR="003516BD" w:rsidRPr="004B480F" w:rsidRDefault="003516BD" w:rsidP="00F32F44">
      <w:pPr>
        <w:spacing w:line="276" w:lineRule="auto"/>
        <w:rPr>
          <w:rFonts w:asciiTheme="minorHAnsi" w:hAnsiTheme="minorHAnsi" w:cstheme="minorHAnsi"/>
        </w:rPr>
      </w:pPr>
    </w:p>
    <w:p w14:paraId="7C2C2564" w14:textId="77777777" w:rsidR="003516BD" w:rsidRPr="004B480F" w:rsidRDefault="003516BD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изречена дисциплинска мерка 1-година пред објавување на интерниот оглас</w:t>
      </w:r>
      <w:r w:rsidR="0056263B" w:rsidRPr="004B480F">
        <w:rPr>
          <w:rFonts w:asciiTheme="minorHAnsi" w:hAnsiTheme="minorHAnsi" w:cstheme="minorHAnsi"/>
          <w:lang w:val="en-US"/>
        </w:rPr>
        <w:t>: ______________________</w:t>
      </w:r>
    </w:p>
    <w:p w14:paraId="44A37459" w14:textId="77777777" w:rsidR="0056263B" w:rsidRPr="004B480F" w:rsidRDefault="0056263B" w:rsidP="00F32F44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4DB36075" w14:textId="77777777" w:rsidR="0056263B" w:rsidRPr="004B480F" w:rsidRDefault="0056263B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звањето на административниот службеник во последните две години пред објавување на интерниот оглас</w:t>
      </w:r>
      <w:r w:rsidRPr="004B480F">
        <w:rPr>
          <w:rFonts w:asciiTheme="minorHAnsi" w:hAnsiTheme="minorHAnsi" w:cstheme="minorHAnsi"/>
          <w:lang w:val="en-US"/>
        </w:rPr>
        <w:t xml:space="preserve"> ________________________________________________</w:t>
      </w:r>
    </w:p>
    <w:p w14:paraId="75885872" w14:textId="77777777" w:rsidR="0056263B" w:rsidRPr="00505150" w:rsidRDefault="0056263B" w:rsidP="00505150">
      <w:pPr>
        <w:spacing w:line="276" w:lineRule="auto"/>
        <w:rPr>
          <w:rFonts w:asciiTheme="minorHAnsi" w:hAnsiTheme="minorHAnsi" w:cstheme="minorHAnsi"/>
          <w:lang w:val="mk-MK"/>
        </w:rPr>
      </w:pPr>
    </w:p>
    <w:p w14:paraId="0AB5F57E" w14:textId="77777777" w:rsidR="0056263B" w:rsidRPr="004B480F" w:rsidRDefault="0056263B" w:rsidP="00F32F4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Доказ – потврди за успешно реализирани обуки / потврди за успешно реализирано менторство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_____________________________________________________________</w:t>
      </w:r>
    </w:p>
    <w:p w14:paraId="0197A1CB" w14:textId="77777777" w:rsidR="00F32F44" w:rsidRPr="004B480F" w:rsidRDefault="00F32F44" w:rsidP="00F32F4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2F44" w:rsidRPr="004B480F" w14:paraId="2B7668BC" w14:textId="77777777" w:rsidTr="00F32F44">
        <w:tc>
          <w:tcPr>
            <w:tcW w:w="10194" w:type="dxa"/>
          </w:tcPr>
          <w:p w14:paraId="2FE2784A" w14:textId="77777777" w:rsidR="00F32F44" w:rsidRPr="004B480F" w:rsidRDefault="00F32F44" w:rsidP="00F32F44">
            <w:pPr>
              <w:rPr>
                <w:rFonts w:asciiTheme="minorHAnsi" w:hAnsiTheme="minorHAnsi" w:cstheme="minorHAnsi"/>
                <w:b/>
                <w:sz w:val="24"/>
                <w:lang w:val="mk-MK"/>
              </w:rPr>
            </w:pPr>
            <w:r w:rsidRPr="004B480F">
              <w:rPr>
                <w:rFonts w:asciiTheme="minorHAnsi" w:hAnsiTheme="minorHAnsi" w:cstheme="minorHAnsi"/>
                <w:b/>
                <w:sz w:val="24"/>
                <w:lang w:val="mk-MK"/>
              </w:rPr>
              <w:t>Изјавувам под морална, матерјална и кривична одговорност, дека податоците наведени во пријавата за унапредување се веродостојни, а доставените докази верни на оргиналот.</w:t>
            </w:r>
          </w:p>
          <w:p w14:paraId="510483EC" w14:textId="77777777" w:rsidR="00F32F44" w:rsidRPr="00505150" w:rsidRDefault="00F32F44" w:rsidP="00F32F44">
            <w:pPr>
              <w:rPr>
                <w:rFonts w:asciiTheme="minorHAnsi" w:hAnsiTheme="minorHAnsi" w:cstheme="minorHAnsi"/>
                <w:lang w:val="mk-MK"/>
              </w:rPr>
            </w:pPr>
          </w:p>
          <w:p w14:paraId="3545CC10" w14:textId="77777777" w:rsidR="00F32F44" w:rsidRPr="004B480F" w:rsidRDefault="00F32F44" w:rsidP="00F32F44">
            <w:pPr>
              <w:jc w:val="right"/>
              <w:rPr>
                <w:rFonts w:asciiTheme="minorHAnsi" w:hAnsiTheme="minorHAnsi" w:cstheme="minorHAnsi"/>
                <w:lang w:val="mk-MK"/>
              </w:rPr>
            </w:pPr>
            <w:r w:rsidRPr="004B480F">
              <w:rPr>
                <w:rFonts w:asciiTheme="minorHAnsi" w:hAnsiTheme="minorHAnsi" w:cstheme="minorHAnsi"/>
                <w:lang w:val="mk-MK"/>
              </w:rPr>
              <w:t>Изјавил</w:t>
            </w:r>
            <w:r w:rsidRPr="004B480F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51B2635E" w14:textId="77777777" w:rsidR="00F32F44" w:rsidRPr="004B480F" w:rsidRDefault="00F32F44" w:rsidP="00F32F44">
            <w:pPr>
              <w:jc w:val="right"/>
              <w:rPr>
                <w:rFonts w:asciiTheme="minorHAnsi" w:hAnsiTheme="minorHAnsi" w:cstheme="minorHAnsi"/>
              </w:rPr>
            </w:pPr>
            <w:r w:rsidRPr="004B480F">
              <w:rPr>
                <w:rFonts w:asciiTheme="minorHAnsi" w:hAnsiTheme="minorHAnsi" w:cstheme="minorHAnsi"/>
                <w:lang w:val="en-US"/>
              </w:rPr>
              <w:t>______________</w:t>
            </w:r>
          </w:p>
          <w:p w14:paraId="439AFA05" w14:textId="77777777" w:rsidR="00F32F44" w:rsidRPr="004B480F" w:rsidRDefault="00F32F44" w:rsidP="00F32F44">
            <w:pPr>
              <w:rPr>
                <w:rFonts w:asciiTheme="minorHAnsi" w:hAnsiTheme="minorHAnsi" w:cstheme="minorHAnsi"/>
              </w:rPr>
            </w:pPr>
          </w:p>
        </w:tc>
      </w:tr>
    </w:tbl>
    <w:p w14:paraId="3997EFBC" w14:textId="77777777" w:rsidR="00CF2C26" w:rsidRDefault="00CF2C26" w:rsidP="0056263B">
      <w:pPr>
        <w:rPr>
          <w:rFonts w:asciiTheme="minorHAnsi" w:hAnsiTheme="minorHAnsi" w:cstheme="minorHAnsi"/>
          <w:i/>
          <w:sz w:val="24"/>
          <w:u w:val="single"/>
          <w:lang w:val="mk-MK"/>
        </w:rPr>
      </w:pPr>
    </w:p>
    <w:p w14:paraId="4E705E1F" w14:textId="230CB567" w:rsidR="0056263B" w:rsidRPr="00505150" w:rsidRDefault="0056263B" w:rsidP="0056263B">
      <w:pPr>
        <w:rPr>
          <w:rFonts w:asciiTheme="minorHAnsi" w:hAnsiTheme="minorHAnsi" w:cstheme="minorHAnsi"/>
          <w:i/>
          <w:sz w:val="24"/>
          <w:u w:val="single"/>
          <w:lang w:val="mk-MK"/>
        </w:rPr>
      </w:pPr>
      <w:r w:rsidRPr="004B480F">
        <w:rPr>
          <w:rFonts w:asciiTheme="minorHAnsi" w:hAnsiTheme="minorHAnsi" w:cstheme="minorHAnsi"/>
          <w:i/>
          <w:sz w:val="24"/>
          <w:u w:val="single"/>
          <w:lang w:val="mk-MK"/>
        </w:rPr>
        <w:t>Кандидатот кој внел лажни податоци во пријавата се дисквалификува</w:t>
      </w:r>
      <w:r w:rsidR="006D3C0A" w:rsidRPr="004B480F">
        <w:rPr>
          <w:rFonts w:asciiTheme="minorHAnsi" w:hAnsiTheme="minorHAnsi" w:cstheme="minorHAnsi"/>
          <w:i/>
          <w:sz w:val="24"/>
          <w:u w:val="single"/>
          <w:lang w:val="mk-MK"/>
        </w:rPr>
        <w:t xml:space="preserve"> од натамошна постапка</w:t>
      </w:r>
      <w:r w:rsidR="006D3C0A" w:rsidRPr="004B480F">
        <w:rPr>
          <w:rFonts w:asciiTheme="minorHAnsi" w:hAnsiTheme="minorHAnsi" w:cstheme="minorHAnsi"/>
          <w:i/>
          <w:sz w:val="24"/>
          <w:u w:val="single"/>
          <w:lang w:val="en-US"/>
        </w:rPr>
        <w:t>!</w:t>
      </w:r>
    </w:p>
    <w:p w14:paraId="0AD4DC1B" w14:textId="77777777" w:rsidR="00CF2C26" w:rsidRDefault="00CF2C26" w:rsidP="00F32F44">
      <w:pPr>
        <w:jc w:val="right"/>
        <w:rPr>
          <w:rFonts w:asciiTheme="minorHAnsi" w:hAnsiTheme="minorHAnsi" w:cstheme="minorHAnsi"/>
          <w:b/>
          <w:sz w:val="24"/>
          <w:lang w:val="mk-MK"/>
        </w:rPr>
      </w:pPr>
    </w:p>
    <w:p w14:paraId="47D7BB34" w14:textId="5E3AA4E5" w:rsidR="0056263B" w:rsidRPr="004B480F" w:rsidRDefault="0056263B" w:rsidP="00F32F44">
      <w:pPr>
        <w:jc w:val="right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Административен службеник</w:t>
      </w:r>
    </w:p>
    <w:p w14:paraId="3A35A1F7" w14:textId="77777777" w:rsidR="0056263B" w:rsidRPr="004B480F" w:rsidRDefault="0056263B" w:rsidP="00F32F44">
      <w:pPr>
        <w:jc w:val="right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Име и Презиме</w:t>
      </w:r>
    </w:p>
    <w:p w14:paraId="4FBE30EC" w14:textId="79D837DA" w:rsidR="0056263B" w:rsidRPr="00AE0566" w:rsidRDefault="00505150" w:rsidP="00505150">
      <w:pPr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sz w:val="24"/>
          <w:lang w:val="mk-MK"/>
        </w:rPr>
        <w:t xml:space="preserve">                                                                                                                                                   </w:t>
      </w:r>
      <w:r w:rsidR="0056263B" w:rsidRPr="00AE0566">
        <w:rPr>
          <w:rFonts w:asciiTheme="minorHAnsi" w:hAnsiTheme="minorHAnsi" w:cstheme="minorHAnsi"/>
          <w:b/>
          <w:sz w:val="24"/>
          <w:lang w:val="en-US"/>
        </w:rPr>
        <w:t>__________________</w:t>
      </w:r>
    </w:p>
    <w:sectPr w:rsidR="0056263B" w:rsidRPr="00AE0566" w:rsidSect="000964E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62DCE" w14:textId="77777777" w:rsidR="00510EB4" w:rsidRDefault="00510EB4">
      <w:r>
        <w:separator/>
      </w:r>
    </w:p>
  </w:endnote>
  <w:endnote w:type="continuationSeparator" w:id="0">
    <w:p w14:paraId="1667CC49" w14:textId="77777777" w:rsidR="00510EB4" w:rsidRDefault="0051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M_Glasnos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E7A1" w14:textId="77777777" w:rsidR="00510EB4" w:rsidRDefault="00510EB4">
      <w:r>
        <w:separator/>
      </w:r>
    </w:p>
  </w:footnote>
  <w:footnote w:type="continuationSeparator" w:id="0">
    <w:p w14:paraId="00B735C2" w14:textId="77777777" w:rsidR="00510EB4" w:rsidRDefault="0051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5C2C" w14:textId="77777777" w:rsidR="0084066D" w:rsidRDefault="005D5333" w:rsidP="0084066D">
    <w:pPr>
      <w:pStyle w:val="Heading1"/>
      <w:rPr>
        <w:rFonts w:ascii="Rockwell" w:hAnsi="Rockwell"/>
        <w:b w:val="0"/>
        <w:sz w:val="32"/>
        <w:szCs w:val="32"/>
      </w:rPr>
    </w:pPr>
    <w:r>
      <w:rPr>
        <w:b w:val="0"/>
        <w:bCs w:val="0"/>
        <w:noProof/>
        <w:lang w:val="mk-MK" w:eastAsia="mk-MK"/>
      </w:rPr>
      <w:drawing>
        <wp:anchor distT="0" distB="0" distL="114300" distR="114300" simplePos="0" relativeHeight="251658240" behindDoc="0" locked="0" layoutInCell="1" allowOverlap="1" wp14:anchorId="05834512" wp14:editId="17FD7F2F">
          <wp:simplePos x="0" y="0"/>
          <wp:positionH relativeFrom="column">
            <wp:posOffset>359410</wp:posOffset>
          </wp:positionH>
          <wp:positionV relativeFrom="paragraph">
            <wp:posOffset>-226695</wp:posOffset>
          </wp:positionV>
          <wp:extent cx="678180" cy="905510"/>
          <wp:effectExtent l="0" t="0" r="7620" b="8890"/>
          <wp:wrapNone/>
          <wp:docPr id="5" name="Picture 4" descr="ГРБ НА ОПШТИНА КОЧАНИ конечен предлог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РБ НА ОПШТИНА КОЧАНИ конечен предлог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66D">
      <w:tab/>
    </w:r>
    <w:r w:rsidR="0084066D">
      <w:tab/>
    </w:r>
    <w:r w:rsidR="0084066D">
      <w:tab/>
    </w:r>
    <w:r w:rsidR="00B978D3">
      <w:tab/>
    </w:r>
    <w:r w:rsidRPr="008D0502">
      <w:rPr>
        <w:rFonts w:ascii="MAC C Times" w:hAnsi="MAC C Times"/>
        <w:b w:val="0"/>
        <w:noProof/>
        <w:sz w:val="32"/>
        <w:szCs w:val="32"/>
        <w:lang w:val="mk-MK" w:eastAsia="mk-MK"/>
      </w:rPr>
      <mc:AlternateContent>
        <mc:Choice Requires="wps">
          <w:drawing>
            <wp:inline distT="0" distB="0" distL="0" distR="0" wp14:anchorId="7304F807" wp14:editId="20AC0919">
              <wp:extent cx="4312920" cy="344805"/>
              <wp:effectExtent l="9525" t="0" r="43180" b="29845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12920" cy="3448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9644B" w14:textId="77777777" w:rsidR="005D5333" w:rsidRDefault="005D5333" w:rsidP="005D53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D5333">
                            <w:rPr>
                              <w:color w:val="808080"/>
                              <w:sz w:val="32"/>
                              <w:szCs w:val="3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Општина Кочани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04F8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39.6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" filled="f" stroked="f">
              <v:stroke joinstyle="round"/>
              <o:lock v:ext="edit" shapetype="t"/>
              <v:textbox style="mso-fit-shape-to-text:t">
                <w:txbxContent>
                  <w:p w14:paraId="4F39644B" w14:textId="77777777" w:rsidR="005D5333" w:rsidRDefault="005D5333" w:rsidP="005D533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D5333">
                      <w:rPr>
                        <w:color w:val="808080"/>
                        <w:sz w:val="32"/>
                        <w:szCs w:val="3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Општина Кочани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B0DEEE9" w14:textId="77777777" w:rsidR="0084066D" w:rsidRPr="001873A6" w:rsidRDefault="005D5333" w:rsidP="008D0502">
    <w:pPr>
      <w:ind w:left="3600" w:firstLine="720"/>
      <w:jc w:val="left"/>
      <w:rPr>
        <w:rFonts w:ascii="MAC C Swiss" w:hAnsi="MAC C Swiss" w:cs="Arial"/>
        <w:b/>
        <w:i/>
        <w:sz w:val="16"/>
        <w:szCs w:val="16"/>
        <w:lang w:val="mk-MK"/>
      </w:rPr>
    </w:pPr>
    <w:r>
      <w:rPr>
        <w:rFonts w:asciiTheme="minorHAnsi" w:hAnsiTheme="minorHAnsi" w:cs="Arial"/>
        <w:b/>
        <w:i/>
        <w:sz w:val="16"/>
        <w:szCs w:val="16"/>
        <w:lang w:val="mk-MK"/>
      </w:rPr>
      <w:t xml:space="preserve">        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Rade Kratov~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e br.1   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*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  2300 Ko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ani  </w:t>
    </w:r>
  </w:p>
  <w:p w14:paraId="30931BD7" w14:textId="77777777" w:rsidR="0084066D" w:rsidRDefault="008D0502" w:rsidP="0084066D">
    <w:pPr>
      <w:jc w:val="left"/>
      <w:rPr>
        <w:rFonts w:ascii="Calibri" w:hAnsi="Calibri" w:cs="Arial"/>
        <w:b/>
        <w:i/>
        <w:sz w:val="16"/>
        <w:szCs w:val="16"/>
        <w:lang w:val="mk-MK"/>
      </w:rPr>
    </w:pP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Tel. +389(0)33/274-001   </w:t>
    </w:r>
    <w:r w:rsidR="0084066D" w:rsidRPr="001873A6">
      <w:rPr>
        <w:rFonts w:ascii="Arial" w:hAnsi="Arial" w:cs="Arial"/>
        <w:b/>
        <w:i/>
        <w:sz w:val="16"/>
        <w:szCs w:val="16"/>
        <w:lang w:val="mk-MK"/>
      </w:rPr>
      <w:t>•</w:t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    Faks . +389(0</w:t>
    </w:r>
    <w:r w:rsidR="0084066D" w:rsidRPr="00B978D3">
      <w:rPr>
        <w:rFonts w:ascii="M_Glasnost" w:hAnsi="M_Glasnost" w:cs="Arial"/>
        <w:b/>
        <w:i/>
        <w:sz w:val="16"/>
        <w:szCs w:val="16"/>
        <w:lang w:val="en-US"/>
      </w:rPr>
      <w:t>)33/273-542</w:t>
    </w:r>
  </w:p>
  <w:p w14:paraId="169FCD9E" w14:textId="77777777" w:rsidR="0084066D" w:rsidRPr="00B978D3" w:rsidRDefault="008D0502" w:rsidP="0084066D">
    <w:pPr>
      <w:jc w:val="left"/>
      <w:rPr>
        <w:rFonts w:ascii="M_Glasnost" w:hAnsi="M_Glasnost" w:cs="Arial"/>
        <w:b/>
        <w:i/>
        <w:sz w:val="16"/>
        <w:szCs w:val="16"/>
        <w:lang w:val="en-US"/>
      </w:rPr>
    </w:pP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en-US"/>
      </w:rPr>
      <w:t xml:space="preserve">          </w:t>
    </w:r>
    <w:hyperlink r:id="rId2" w:history="1">
      <w:r w:rsidRPr="001873A6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  <w:lang w:val="en-US"/>
        </w:rPr>
        <w:t>www.kocani.gov.mk</w:t>
      </w:r>
    </w:hyperlink>
    <w:r w:rsidRPr="001873A6">
      <w:rPr>
        <w:rFonts w:ascii="Calibri" w:hAnsi="Calibri" w:cs="Arial"/>
        <w:b/>
        <w:i/>
        <w:sz w:val="16"/>
        <w:szCs w:val="16"/>
        <w:lang w:val="en-US"/>
      </w:rPr>
      <w:t xml:space="preserve">  </w:t>
    </w:r>
    <w:r>
      <w:rPr>
        <w:rFonts w:ascii="Calibri" w:hAnsi="Calibri" w:cs="Arial"/>
        <w:b/>
        <w:i/>
        <w:sz w:val="16"/>
        <w:szCs w:val="16"/>
        <w:lang w:val="en-US"/>
      </w:rPr>
      <w:t xml:space="preserve">    info@kocani.gov.mk</w:t>
    </w:r>
  </w:p>
  <w:p w14:paraId="0B9FD6F5" w14:textId="77777777" w:rsidR="001F3BED" w:rsidRDefault="005D5333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E5D4EF" wp14:editId="462687ED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5151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9F46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C2KekJ&#10;2QAAAAU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6606"/>
    <w:multiLevelType w:val="hybridMultilevel"/>
    <w:tmpl w:val="4D844930"/>
    <w:lvl w:ilvl="0" w:tplc="176E50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40D51"/>
    <w:multiLevelType w:val="hybridMultilevel"/>
    <w:tmpl w:val="2898DA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4D64"/>
    <w:multiLevelType w:val="hybridMultilevel"/>
    <w:tmpl w:val="8F483868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32492"/>
    <w:multiLevelType w:val="hybridMultilevel"/>
    <w:tmpl w:val="07F0EDC0"/>
    <w:lvl w:ilvl="0" w:tplc="6180F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E44"/>
    <w:multiLevelType w:val="hybridMultilevel"/>
    <w:tmpl w:val="F95AB1A4"/>
    <w:lvl w:ilvl="0" w:tplc="630C4AD4">
      <w:start w:val="1"/>
      <w:numFmt w:val="decimal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46AC6"/>
    <w:multiLevelType w:val="hybridMultilevel"/>
    <w:tmpl w:val="D65C03D6"/>
    <w:lvl w:ilvl="0" w:tplc="630C4AD4">
      <w:start w:val="1"/>
      <w:numFmt w:val="decimal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72A6"/>
    <w:multiLevelType w:val="hybridMultilevel"/>
    <w:tmpl w:val="65365A36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6525C5"/>
    <w:multiLevelType w:val="hybridMultilevel"/>
    <w:tmpl w:val="07B4F156"/>
    <w:lvl w:ilvl="0" w:tplc="095C597E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7159192">
    <w:abstractNumId w:val="3"/>
  </w:num>
  <w:num w:numId="2" w16cid:durableId="1107116889">
    <w:abstractNumId w:val="6"/>
  </w:num>
  <w:num w:numId="3" w16cid:durableId="2025129611">
    <w:abstractNumId w:val="8"/>
  </w:num>
  <w:num w:numId="4" w16cid:durableId="1375038801">
    <w:abstractNumId w:val="7"/>
  </w:num>
  <w:num w:numId="5" w16cid:durableId="1254389586">
    <w:abstractNumId w:val="2"/>
  </w:num>
  <w:num w:numId="6" w16cid:durableId="1532257051">
    <w:abstractNumId w:val="0"/>
  </w:num>
  <w:num w:numId="7" w16cid:durableId="926156206">
    <w:abstractNumId w:val="4"/>
  </w:num>
  <w:num w:numId="8" w16cid:durableId="1163475183">
    <w:abstractNumId w:val="1"/>
  </w:num>
  <w:num w:numId="9" w16cid:durableId="667170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33"/>
    <w:rsid w:val="000111D8"/>
    <w:rsid w:val="00031AF0"/>
    <w:rsid w:val="000466A0"/>
    <w:rsid w:val="000632E3"/>
    <w:rsid w:val="00063AD9"/>
    <w:rsid w:val="0006541A"/>
    <w:rsid w:val="00075501"/>
    <w:rsid w:val="00080A7E"/>
    <w:rsid w:val="000964E2"/>
    <w:rsid w:val="000968B6"/>
    <w:rsid w:val="000A1960"/>
    <w:rsid w:val="000A34E7"/>
    <w:rsid w:val="000A47C2"/>
    <w:rsid w:val="000B760F"/>
    <w:rsid w:val="000C0E08"/>
    <w:rsid w:val="000D2C6D"/>
    <w:rsid w:val="000D6E70"/>
    <w:rsid w:val="00135CEF"/>
    <w:rsid w:val="00137395"/>
    <w:rsid w:val="00141740"/>
    <w:rsid w:val="001448F9"/>
    <w:rsid w:val="00147979"/>
    <w:rsid w:val="00161727"/>
    <w:rsid w:val="001757E3"/>
    <w:rsid w:val="001873A6"/>
    <w:rsid w:val="00194D4A"/>
    <w:rsid w:val="001A0CF8"/>
    <w:rsid w:val="001B16B3"/>
    <w:rsid w:val="001B2342"/>
    <w:rsid w:val="001C054B"/>
    <w:rsid w:val="001F3BED"/>
    <w:rsid w:val="001F5225"/>
    <w:rsid w:val="002068FE"/>
    <w:rsid w:val="00230993"/>
    <w:rsid w:val="00235910"/>
    <w:rsid w:val="002466C8"/>
    <w:rsid w:val="002478AC"/>
    <w:rsid w:val="002837A7"/>
    <w:rsid w:val="0028510E"/>
    <w:rsid w:val="002854D8"/>
    <w:rsid w:val="002A2FD6"/>
    <w:rsid w:val="002B6879"/>
    <w:rsid w:val="002C46D0"/>
    <w:rsid w:val="002D143D"/>
    <w:rsid w:val="002D7730"/>
    <w:rsid w:val="00313B7A"/>
    <w:rsid w:val="00320ACA"/>
    <w:rsid w:val="00332D33"/>
    <w:rsid w:val="00334761"/>
    <w:rsid w:val="003516BD"/>
    <w:rsid w:val="00367B04"/>
    <w:rsid w:val="003A5F7E"/>
    <w:rsid w:val="003B0559"/>
    <w:rsid w:val="003E3A8E"/>
    <w:rsid w:val="003F14A1"/>
    <w:rsid w:val="003F7E56"/>
    <w:rsid w:val="00420B10"/>
    <w:rsid w:val="00423F97"/>
    <w:rsid w:val="00443BE9"/>
    <w:rsid w:val="004444AF"/>
    <w:rsid w:val="004716FA"/>
    <w:rsid w:val="00482B6B"/>
    <w:rsid w:val="004964D5"/>
    <w:rsid w:val="004B480F"/>
    <w:rsid w:val="004C1039"/>
    <w:rsid w:val="004E0CDD"/>
    <w:rsid w:val="004F1873"/>
    <w:rsid w:val="00505150"/>
    <w:rsid w:val="00510EB4"/>
    <w:rsid w:val="00536B1E"/>
    <w:rsid w:val="0056263B"/>
    <w:rsid w:val="00566CC6"/>
    <w:rsid w:val="00573BF5"/>
    <w:rsid w:val="0057722E"/>
    <w:rsid w:val="00577257"/>
    <w:rsid w:val="005931DE"/>
    <w:rsid w:val="005A0466"/>
    <w:rsid w:val="005A75FE"/>
    <w:rsid w:val="005B3F19"/>
    <w:rsid w:val="005B6C1A"/>
    <w:rsid w:val="005B78F9"/>
    <w:rsid w:val="005D5333"/>
    <w:rsid w:val="005E17B6"/>
    <w:rsid w:val="005F10EE"/>
    <w:rsid w:val="0060644A"/>
    <w:rsid w:val="00616190"/>
    <w:rsid w:val="00622E13"/>
    <w:rsid w:val="00630893"/>
    <w:rsid w:val="00645DEF"/>
    <w:rsid w:val="00647F2D"/>
    <w:rsid w:val="00656A64"/>
    <w:rsid w:val="006644D1"/>
    <w:rsid w:val="00672C3A"/>
    <w:rsid w:val="00672FB7"/>
    <w:rsid w:val="00676B34"/>
    <w:rsid w:val="00681C93"/>
    <w:rsid w:val="006828D3"/>
    <w:rsid w:val="00685BF2"/>
    <w:rsid w:val="00691C01"/>
    <w:rsid w:val="00692F67"/>
    <w:rsid w:val="0069654B"/>
    <w:rsid w:val="00697C69"/>
    <w:rsid w:val="006B7427"/>
    <w:rsid w:val="006C0191"/>
    <w:rsid w:val="006C3D0A"/>
    <w:rsid w:val="006D3C0A"/>
    <w:rsid w:val="006E2843"/>
    <w:rsid w:val="007105EA"/>
    <w:rsid w:val="00714960"/>
    <w:rsid w:val="0072565D"/>
    <w:rsid w:val="00725A4B"/>
    <w:rsid w:val="007467BD"/>
    <w:rsid w:val="007675DB"/>
    <w:rsid w:val="007869CD"/>
    <w:rsid w:val="00790B82"/>
    <w:rsid w:val="007A7BF8"/>
    <w:rsid w:val="007B70A8"/>
    <w:rsid w:val="007C4E9D"/>
    <w:rsid w:val="007C6D03"/>
    <w:rsid w:val="007D1993"/>
    <w:rsid w:val="007E5B2D"/>
    <w:rsid w:val="0084066D"/>
    <w:rsid w:val="008A1131"/>
    <w:rsid w:val="008A4200"/>
    <w:rsid w:val="008B4A25"/>
    <w:rsid w:val="008C0C53"/>
    <w:rsid w:val="008C7F70"/>
    <w:rsid w:val="008D0502"/>
    <w:rsid w:val="008E0EA9"/>
    <w:rsid w:val="008E7A29"/>
    <w:rsid w:val="0090299A"/>
    <w:rsid w:val="00916BD3"/>
    <w:rsid w:val="00930A53"/>
    <w:rsid w:val="00931E76"/>
    <w:rsid w:val="009325B3"/>
    <w:rsid w:val="009355DA"/>
    <w:rsid w:val="009410CC"/>
    <w:rsid w:val="009503D3"/>
    <w:rsid w:val="0097349E"/>
    <w:rsid w:val="009923F5"/>
    <w:rsid w:val="009C10AB"/>
    <w:rsid w:val="009D71D8"/>
    <w:rsid w:val="009E15B4"/>
    <w:rsid w:val="009E1D48"/>
    <w:rsid w:val="00A003A5"/>
    <w:rsid w:val="00A16C36"/>
    <w:rsid w:val="00A32948"/>
    <w:rsid w:val="00A34881"/>
    <w:rsid w:val="00A3584C"/>
    <w:rsid w:val="00A446C9"/>
    <w:rsid w:val="00A70FF3"/>
    <w:rsid w:val="00A74AE7"/>
    <w:rsid w:val="00A85F3F"/>
    <w:rsid w:val="00A95383"/>
    <w:rsid w:val="00AC3891"/>
    <w:rsid w:val="00AC703F"/>
    <w:rsid w:val="00AD17E2"/>
    <w:rsid w:val="00AD3C15"/>
    <w:rsid w:val="00AE0566"/>
    <w:rsid w:val="00AE1490"/>
    <w:rsid w:val="00AF7062"/>
    <w:rsid w:val="00B04D0E"/>
    <w:rsid w:val="00B11FAC"/>
    <w:rsid w:val="00B24278"/>
    <w:rsid w:val="00B379CD"/>
    <w:rsid w:val="00B52477"/>
    <w:rsid w:val="00B719C9"/>
    <w:rsid w:val="00B74278"/>
    <w:rsid w:val="00B8752A"/>
    <w:rsid w:val="00B978D3"/>
    <w:rsid w:val="00BC5B12"/>
    <w:rsid w:val="00C03F83"/>
    <w:rsid w:val="00C04552"/>
    <w:rsid w:val="00C1375B"/>
    <w:rsid w:val="00C176E8"/>
    <w:rsid w:val="00C26725"/>
    <w:rsid w:val="00C27C6A"/>
    <w:rsid w:val="00C3070F"/>
    <w:rsid w:val="00C34CF9"/>
    <w:rsid w:val="00C47BC1"/>
    <w:rsid w:val="00C70111"/>
    <w:rsid w:val="00C76EAB"/>
    <w:rsid w:val="00CA3DE2"/>
    <w:rsid w:val="00CD12AB"/>
    <w:rsid w:val="00CD6FDB"/>
    <w:rsid w:val="00CF2C26"/>
    <w:rsid w:val="00D11FE5"/>
    <w:rsid w:val="00D17447"/>
    <w:rsid w:val="00D22DED"/>
    <w:rsid w:val="00D31957"/>
    <w:rsid w:val="00D31BE7"/>
    <w:rsid w:val="00D323D8"/>
    <w:rsid w:val="00D47B2E"/>
    <w:rsid w:val="00D56C2C"/>
    <w:rsid w:val="00D72B9D"/>
    <w:rsid w:val="00D77A26"/>
    <w:rsid w:val="00D81D82"/>
    <w:rsid w:val="00D82637"/>
    <w:rsid w:val="00D853B4"/>
    <w:rsid w:val="00D869C0"/>
    <w:rsid w:val="00D92B72"/>
    <w:rsid w:val="00DA7F1C"/>
    <w:rsid w:val="00DB758F"/>
    <w:rsid w:val="00E00644"/>
    <w:rsid w:val="00E01665"/>
    <w:rsid w:val="00E05EFD"/>
    <w:rsid w:val="00E14A23"/>
    <w:rsid w:val="00E3038E"/>
    <w:rsid w:val="00E341E2"/>
    <w:rsid w:val="00E34BB0"/>
    <w:rsid w:val="00E37CAD"/>
    <w:rsid w:val="00E37F90"/>
    <w:rsid w:val="00E54FD9"/>
    <w:rsid w:val="00EC015D"/>
    <w:rsid w:val="00EC4A27"/>
    <w:rsid w:val="00ED1360"/>
    <w:rsid w:val="00ED2A9B"/>
    <w:rsid w:val="00ED6CF5"/>
    <w:rsid w:val="00EE74AF"/>
    <w:rsid w:val="00EF077A"/>
    <w:rsid w:val="00EF23FE"/>
    <w:rsid w:val="00EF65AF"/>
    <w:rsid w:val="00F06DCF"/>
    <w:rsid w:val="00F117B6"/>
    <w:rsid w:val="00F3020D"/>
    <w:rsid w:val="00F32F44"/>
    <w:rsid w:val="00F347F5"/>
    <w:rsid w:val="00F41AED"/>
    <w:rsid w:val="00F53B88"/>
    <w:rsid w:val="00F70AC4"/>
    <w:rsid w:val="00F72648"/>
    <w:rsid w:val="00F95CD3"/>
    <w:rsid w:val="00F97006"/>
    <w:rsid w:val="00FA0F33"/>
    <w:rsid w:val="00FC355A"/>
    <w:rsid w:val="00FE7613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B9001"/>
  <w15:chartTrackingRefBased/>
  <w15:docId w15:val="{23E89B21-9C1C-402A-8329-9FD5CEC0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ACA"/>
    <w:pPr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20ACA"/>
    <w:pPr>
      <w:keepNext/>
      <w:jc w:val="left"/>
      <w:outlineLvl w:val="0"/>
    </w:pPr>
    <w:rPr>
      <w:rFonts w:ascii="Times New Roman" w:hAnsi="Times New Roman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D47B2E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noProof/>
      <w:color w:val="2E74B5" w:themeColor="accent1" w:themeShade="BF"/>
      <w:sz w:val="24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687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05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533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val="mk-MK" w:eastAsia="mk-MK"/>
    </w:rPr>
  </w:style>
  <w:style w:type="character" w:customStyle="1" w:styleId="Heading5Char">
    <w:name w:val="Heading 5 Char"/>
    <w:basedOn w:val="DefaultParagraphFont"/>
    <w:link w:val="Heading5"/>
    <w:rsid w:val="00D47B2E"/>
    <w:rPr>
      <w:rFonts w:asciiTheme="majorHAnsi" w:eastAsiaTheme="majorEastAsia" w:hAnsiTheme="majorHAnsi" w:cstheme="majorBidi"/>
      <w:noProof/>
      <w:color w:val="2E74B5" w:themeColor="accent1" w:themeShade="BF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47B2E"/>
    <w:pPr>
      <w:ind w:left="720"/>
      <w:contextualSpacing/>
      <w:jc w:val="left"/>
    </w:pPr>
    <w:rPr>
      <w:rFonts w:ascii="Macedonian Tms" w:hAnsi="Macedonian Tms"/>
      <w:noProof/>
      <w:sz w:val="24"/>
      <w:szCs w:val="20"/>
      <w:lang w:val="mk-MK"/>
    </w:rPr>
  </w:style>
  <w:style w:type="character" w:customStyle="1" w:styleId="fw-bold">
    <w:name w:val="fw-bold"/>
    <w:basedOn w:val="DefaultParagraphFont"/>
    <w:rsid w:val="00D47B2E"/>
  </w:style>
  <w:style w:type="character" w:customStyle="1" w:styleId="ng-isolate-scope">
    <w:name w:val="ng-isolate-scope"/>
    <w:basedOn w:val="DefaultParagraphFont"/>
    <w:rsid w:val="00D47B2E"/>
  </w:style>
  <w:style w:type="character" w:customStyle="1" w:styleId="apple-converted-space">
    <w:name w:val="apple-converted-space"/>
    <w:basedOn w:val="DefaultParagraphFont"/>
    <w:rsid w:val="00D47B2E"/>
  </w:style>
  <w:style w:type="paragraph" w:customStyle="1" w:styleId="clen">
    <w:name w:val="clen"/>
    <w:basedOn w:val="Normal"/>
    <w:next w:val="Normal"/>
    <w:link w:val="clenChar"/>
    <w:autoRedefine/>
    <w:rsid w:val="007E5B2D"/>
    <w:pPr>
      <w:keepNext/>
      <w:tabs>
        <w:tab w:val="left" w:pos="720"/>
        <w:tab w:val="left" w:pos="6624"/>
      </w:tabs>
      <w:autoSpaceDE w:val="0"/>
      <w:autoSpaceDN w:val="0"/>
      <w:adjustRightInd w:val="0"/>
      <w:ind w:left="720"/>
      <w:jc w:val="left"/>
    </w:pPr>
    <w:rPr>
      <w:rFonts w:ascii="Times New Roman" w:hAnsi="Times New Roman"/>
      <w:szCs w:val="20"/>
      <w:lang w:eastAsia="en-GB"/>
    </w:rPr>
  </w:style>
  <w:style w:type="character" w:customStyle="1" w:styleId="clenChar">
    <w:name w:val="clen Char"/>
    <w:link w:val="clen"/>
    <w:rsid w:val="007E5B2D"/>
    <w:rPr>
      <w:lang w:val="en-GB" w:eastAsia="en-GB"/>
    </w:rPr>
  </w:style>
  <w:style w:type="paragraph" w:styleId="BalloonText">
    <w:name w:val="Balloon Text"/>
    <w:basedOn w:val="Normal"/>
    <w:link w:val="BalloonTextChar"/>
    <w:rsid w:val="00D86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69C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cani.gov.m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niev\Desktop\Memorandum%20mk%20nov%20g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mk nov grb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 : Pokana za Festival</vt:lpstr>
    </vt:vector>
  </TitlesOfParts>
  <Company>Graganski informativen centar</Company>
  <LinksUpToDate>false</LinksUpToDate>
  <CharactersWithSpaces>1898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http://www.kocani.gov.mk/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: Pokana za Festival</dc:title>
  <dc:subject/>
  <dc:creator>Dragan Ananiev</dc:creator>
  <cp:keywords/>
  <cp:lastModifiedBy>Megi Markova</cp:lastModifiedBy>
  <cp:revision>2</cp:revision>
  <cp:lastPrinted>2024-01-23T08:41:00Z</cp:lastPrinted>
  <dcterms:created xsi:type="dcterms:W3CDTF">2024-12-27T09:20:00Z</dcterms:created>
  <dcterms:modified xsi:type="dcterms:W3CDTF">2024-12-27T09:20:00Z</dcterms:modified>
</cp:coreProperties>
</file>