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42F6" w14:textId="6A333435" w:rsidR="00AE0566" w:rsidRDefault="00AE0566" w:rsidP="00C134BD">
      <w:pPr>
        <w:rPr>
          <w:rFonts w:ascii="Times New Roman" w:hAnsi="Times New Roman"/>
          <w:sz w:val="22"/>
          <w:szCs w:val="22"/>
          <w:lang w:val="mk-MK"/>
        </w:rPr>
      </w:pPr>
    </w:p>
    <w:p w14:paraId="4966C2A6" w14:textId="77777777" w:rsidR="00C134BD" w:rsidRDefault="00C134BD" w:rsidP="00C134BD">
      <w:pPr>
        <w:rPr>
          <w:rFonts w:asciiTheme="minorHAnsi" w:hAnsiTheme="minorHAnsi" w:cstheme="minorHAnsi"/>
          <w:b/>
          <w:sz w:val="24"/>
          <w:lang w:val="mk-MK"/>
        </w:rPr>
      </w:pPr>
      <w:bookmarkStart w:id="0" w:name="_GoBack"/>
      <w:bookmarkEnd w:id="0"/>
    </w:p>
    <w:p w14:paraId="2DBB7691" w14:textId="77777777" w:rsidR="00AE0566" w:rsidRDefault="00AE0566" w:rsidP="003516BD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</w:p>
    <w:p w14:paraId="70522AFE" w14:textId="77777777" w:rsidR="00AE0566" w:rsidRPr="004B480F" w:rsidRDefault="00AE0566" w:rsidP="003516BD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</w:p>
    <w:p w14:paraId="4B5BD8FC" w14:textId="77777777" w:rsidR="003516BD" w:rsidRPr="004B480F" w:rsidRDefault="003516BD" w:rsidP="003516BD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ПРИЈАВА</w:t>
      </w:r>
    </w:p>
    <w:p w14:paraId="1DA029EB" w14:textId="77777777" w:rsidR="003516BD" w:rsidRPr="004B480F" w:rsidRDefault="003516BD" w:rsidP="003516BD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ПО ИНТЕРЕН ОГЛАС</w:t>
      </w:r>
    </w:p>
    <w:p w14:paraId="2474E534" w14:textId="77777777" w:rsidR="003516BD" w:rsidRPr="004B480F" w:rsidRDefault="003516BD" w:rsidP="00FC355A">
      <w:pPr>
        <w:rPr>
          <w:rFonts w:asciiTheme="minorHAnsi" w:hAnsiTheme="minorHAnsi" w:cstheme="minorHAnsi"/>
          <w:sz w:val="24"/>
          <w:lang w:val="mk-MK"/>
        </w:rPr>
      </w:pPr>
    </w:p>
    <w:p w14:paraId="3389C4A6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>Податоци за огласот</w:t>
      </w:r>
      <w:r w:rsidRPr="004B480F">
        <w:rPr>
          <w:rFonts w:asciiTheme="minorHAnsi" w:hAnsiTheme="minorHAnsi" w:cstheme="minorHAnsi"/>
          <w:szCs w:val="24"/>
          <w:lang w:val="en-US"/>
        </w:rPr>
        <w:t>:</w:t>
      </w:r>
    </w:p>
    <w:p w14:paraId="4749D617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Број на интерен оглас </w:t>
      </w:r>
      <w:r w:rsidRPr="004B480F">
        <w:rPr>
          <w:rFonts w:asciiTheme="minorHAnsi" w:hAnsiTheme="minorHAnsi" w:cstheme="minorHAnsi"/>
          <w:szCs w:val="24"/>
          <w:lang w:val="en-US"/>
        </w:rPr>
        <w:t>______________</w:t>
      </w:r>
    </w:p>
    <w:p w14:paraId="76A71CA0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Назив на работно место за кое се пријавува </w:t>
      </w:r>
      <w:r w:rsidRPr="004B480F">
        <w:rPr>
          <w:rFonts w:asciiTheme="minorHAnsi" w:hAnsiTheme="minorHAnsi" w:cstheme="minorHAnsi"/>
          <w:szCs w:val="24"/>
          <w:lang w:val="en-US"/>
        </w:rPr>
        <w:t>_________________________________________________________________________</w:t>
      </w:r>
    </w:p>
    <w:p w14:paraId="04021207" w14:textId="77777777" w:rsidR="003516BD" w:rsidRPr="004B480F" w:rsidRDefault="003516BD" w:rsidP="00F32F44">
      <w:pPr>
        <w:spacing w:line="276" w:lineRule="auto"/>
        <w:ind w:left="720"/>
        <w:rPr>
          <w:rFonts w:asciiTheme="minorHAnsi" w:hAnsiTheme="minorHAnsi" w:cstheme="minorHAnsi"/>
        </w:rPr>
      </w:pPr>
    </w:p>
    <w:p w14:paraId="5E7A393C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Лични податоци за кандидатот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11F29076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Име и Презиме </w:t>
      </w:r>
      <w:r w:rsidRPr="004B480F">
        <w:rPr>
          <w:rFonts w:asciiTheme="minorHAnsi" w:hAnsiTheme="minorHAnsi" w:cstheme="minorHAnsi"/>
          <w:lang w:val="en-US"/>
        </w:rPr>
        <w:t>_____________________________</w:t>
      </w:r>
    </w:p>
    <w:p w14:paraId="219CB44B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Распореден на работно место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_________________________________________________</w:t>
      </w:r>
    </w:p>
    <w:p w14:paraId="13BD6848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Во Сектор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</w:t>
      </w:r>
    </w:p>
    <w:p w14:paraId="64564D1F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Телефон за контакт </w:t>
      </w:r>
      <w:r w:rsidRPr="004B480F">
        <w:rPr>
          <w:rFonts w:asciiTheme="minorHAnsi" w:hAnsiTheme="minorHAnsi" w:cstheme="minorHAnsi"/>
          <w:lang w:val="en-US"/>
        </w:rPr>
        <w:t>______________________</w:t>
      </w:r>
    </w:p>
    <w:p w14:paraId="5DD99C97" w14:textId="77777777" w:rsidR="003516BD" w:rsidRPr="004B480F" w:rsidRDefault="003516BD" w:rsidP="00F32F44">
      <w:pPr>
        <w:spacing w:line="276" w:lineRule="auto"/>
        <w:ind w:left="720"/>
        <w:rPr>
          <w:rFonts w:asciiTheme="minorHAnsi" w:hAnsiTheme="minorHAnsi" w:cstheme="minorHAnsi"/>
        </w:rPr>
      </w:pPr>
    </w:p>
    <w:p w14:paraId="00593024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исполнување на посебни услови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78987C0A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Степен на образование или стекнати кредити </w:t>
      </w:r>
      <w:r w:rsidRPr="004B480F">
        <w:rPr>
          <w:rFonts w:asciiTheme="minorHAnsi" w:hAnsiTheme="minorHAnsi" w:cstheme="minorHAnsi"/>
          <w:lang w:val="en-US"/>
        </w:rPr>
        <w:t>____________________________________</w:t>
      </w:r>
    </w:p>
    <w:p w14:paraId="0CDB76DC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Вид на образование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</w:t>
      </w:r>
    </w:p>
    <w:p w14:paraId="5A6B9516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Образовна институција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</w:t>
      </w:r>
    </w:p>
    <w:p w14:paraId="6C434B8D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Насока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_____________________________________________________________________</w:t>
      </w:r>
    </w:p>
    <w:p w14:paraId="6CB642E7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Податоци за работно искуство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</w:t>
      </w:r>
    </w:p>
    <w:p w14:paraId="27317A4D" w14:textId="77777777" w:rsidR="003516BD" w:rsidRPr="004B480F" w:rsidRDefault="003516BD" w:rsidP="00F32F44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302DA27B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оценување во последната година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>: ____</w:t>
      </w:r>
    </w:p>
    <w:p w14:paraId="61BF1F99" w14:textId="77777777" w:rsidR="003516BD" w:rsidRPr="004B480F" w:rsidRDefault="003516BD" w:rsidP="00F32F44">
      <w:pPr>
        <w:spacing w:line="276" w:lineRule="auto"/>
        <w:rPr>
          <w:rFonts w:asciiTheme="minorHAnsi" w:hAnsiTheme="minorHAnsi" w:cstheme="minorHAnsi"/>
        </w:rPr>
      </w:pPr>
    </w:p>
    <w:p w14:paraId="7C2C2564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изречена дисциплинска мерка 1-година пред објавување на интерниот оглас</w:t>
      </w:r>
      <w:r w:rsidR="0056263B" w:rsidRPr="004B480F">
        <w:rPr>
          <w:rFonts w:asciiTheme="minorHAnsi" w:hAnsiTheme="minorHAnsi" w:cstheme="minorHAnsi"/>
          <w:lang w:val="en-US"/>
        </w:rPr>
        <w:t>: ______________________</w:t>
      </w:r>
    </w:p>
    <w:p w14:paraId="44A37459" w14:textId="77777777" w:rsidR="0056263B" w:rsidRPr="004B480F" w:rsidRDefault="0056263B" w:rsidP="00F32F44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4DB36075" w14:textId="77777777" w:rsidR="0056263B" w:rsidRPr="004B480F" w:rsidRDefault="0056263B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звањето на административниот службеник во последните две години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</w:t>
      </w:r>
    </w:p>
    <w:p w14:paraId="75885872" w14:textId="77777777" w:rsidR="0056263B" w:rsidRPr="00505150" w:rsidRDefault="0056263B" w:rsidP="00505150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0AB5F57E" w14:textId="77777777" w:rsidR="0056263B" w:rsidRPr="004B480F" w:rsidRDefault="0056263B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Доказ – потврди за успешно реализирани обуки / потврди за успешно реализирано менторство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</w:t>
      </w:r>
    </w:p>
    <w:p w14:paraId="0197A1CB" w14:textId="77777777" w:rsidR="00F32F44" w:rsidRPr="004B480F" w:rsidRDefault="00F32F44" w:rsidP="00F32F4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2F44" w:rsidRPr="004B480F" w14:paraId="2B7668BC" w14:textId="77777777" w:rsidTr="00F32F44">
        <w:tc>
          <w:tcPr>
            <w:tcW w:w="10194" w:type="dxa"/>
          </w:tcPr>
          <w:p w14:paraId="2FE2784A" w14:textId="77777777" w:rsidR="00F32F44" w:rsidRPr="004B480F" w:rsidRDefault="00F32F44" w:rsidP="00F32F44">
            <w:pPr>
              <w:rPr>
                <w:rFonts w:asciiTheme="minorHAnsi" w:hAnsiTheme="minorHAnsi" w:cstheme="minorHAnsi"/>
                <w:b/>
                <w:sz w:val="24"/>
                <w:lang w:val="mk-MK"/>
              </w:rPr>
            </w:pPr>
            <w:r w:rsidRPr="004B480F">
              <w:rPr>
                <w:rFonts w:asciiTheme="minorHAnsi" w:hAnsiTheme="minorHAnsi" w:cstheme="minorHAnsi"/>
                <w:b/>
                <w:sz w:val="24"/>
                <w:lang w:val="mk-MK"/>
              </w:rPr>
              <w:t>Изјавувам под морална, матерјална и кривична одговорност, дека податоците наведени во пријавата за унапредување се веродостојни, а доставените докази верни на оргиналот.</w:t>
            </w:r>
          </w:p>
          <w:p w14:paraId="510483EC" w14:textId="77777777" w:rsidR="00F32F44" w:rsidRPr="00505150" w:rsidRDefault="00F32F44" w:rsidP="00F32F44">
            <w:pPr>
              <w:rPr>
                <w:rFonts w:asciiTheme="minorHAnsi" w:hAnsiTheme="minorHAnsi" w:cstheme="minorHAnsi"/>
                <w:lang w:val="mk-MK"/>
              </w:rPr>
            </w:pPr>
          </w:p>
          <w:p w14:paraId="3545CC10" w14:textId="77777777" w:rsidR="00F32F44" w:rsidRPr="004B480F" w:rsidRDefault="00F32F44" w:rsidP="00F32F44">
            <w:pPr>
              <w:jc w:val="right"/>
              <w:rPr>
                <w:rFonts w:asciiTheme="minorHAnsi" w:hAnsiTheme="minorHAnsi" w:cstheme="minorHAnsi"/>
                <w:lang w:val="mk-MK"/>
              </w:rPr>
            </w:pPr>
            <w:r w:rsidRPr="004B480F">
              <w:rPr>
                <w:rFonts w:asciiTheme="minorHAnsi" w:hAnsiTheme="minorHAnsi" w:cstheme="minorHAnsi"/>
                <w:lang w:val="mk-MK"/>
              </w:rPr>
              <w:t>Изјавил</w:t>
            </w:r>
            <w:r w:rsidRPr="004B480F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51B2635E" w14:textId="77777777" w:rsidR="00F32F44" w:rsidRPr="004B480F" w:rsidRDefault="00F32F44" w:rsidP="00F32F44">
            <w:pPr>
              <w:jc w:val="right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  <w:lang w:val="en-US"/>
              </w:rPr>
              <w:t>______________</w:t>
            </w:r>
          </w:p>
          <w:p w14:paraId="439AFA05" w14:textId="77777777" w:rsidR="00F32F44" w:rsidRPr="004B480F" w:rsidRDefault="00F32F44" w:rsidP="00F32F44">
            <w:pPr>
              <w:rPr>
                <w:rFonts w:asciiTheme="minorHAnsi" w:hAnsiTheme="minorHAnsi" w:cstheme="minorHAnsi"/>
              </w:rPr>
            </w:pPr>
          </w:p>
        </w:tc>
      </w:tr>
    </w:tbl>
    <w:p w14:paraId="4E705E1F" w14:textId="5CE76FFD" w:rsidR="0056263B" w:rsidRPr="00505150" w:rsidRDefault="0056263B" w:rsidP="0056263B">
      <w:pPr>
        <w:rPr>
          <w:rFonts w:asciiTheme="minorHAnsi" w:hAnsiTheme="minorHAnsi" w:cstheme="minorHAnsi"/>
          <w:i/>
          <w:sz w:val="24"/>
          <w:u w:val="single"/>
          <w:lang w:val="mk-MK"/>
        </w:rPr>
      </w:pPr>
      <w:r w:rsidRPr="004B480F">
        <w:rPr>
          <w:rFonts w:asciiTheme="minorHAnsi" w:hAnsiTheme="minorHAnsi" w:cstheme="minorHAnsi"/>
          <w:i/>
          <w:sz w:val="24"/>
          <w:u w:val="single"/>
          <w:lang w:val="mk-MK"/>
        </w:rPr>
        <w:lastRenderedPageBreak/>
        <w:t>Кандидатот кој внел лажни податоци во пријавата се дисквалификува</w:t>
      </w:r>
      <w:r w:rsidR="006D3C0A" w:rsidRPr="004B480F">
        <w:rPr>
          <w:rFonts w:asciiTheme="minorHAnsi" w:hAnsiTheme="minorHAnsi" w:cstheme="minorHAnsi"/>
          <w:i/>
          <w:sz w:val="24"/>
          <w:u w:val="single"/>
          <w:lang w:val="mk-MK"/>
        </w:rPr>
        <w:t xml:space="preserve"> од натамошна постапка</w:t>
      </w:r>
      <w:r w:rsidR="006D3C0A" w:rsidRPr="004B480F">
        <w:rPr>
          <w:rFonts w:asciiTheme="minorHAnsi" w:hAnsiTheme="minorHAnsi" w:cstheme="minorHAnsi"/>
          <w:i/>
          <w:sz w:val="24"/>
          <w:u w:val="single"/>
          <w:lang w:val="en-US"/>
        </w:rPr>
        <w:t>!</w:t>
      </w:r>
    </w:p>
    <w:p w14:paraId="47D7BB34" w14:textId="77777777" w:rsidR="0056263B" w:rsidRPr="004B480F" w:rsidRDefault="0056263B" w:rsidP="00F32F44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Административен службеник</w:t>
      </w:r>
    </w:p>
    <w:p w14:paraId="3A35A1F7" w14:textId="77777777" w:rsidR="0056263B" w:rsidRPr="004B480F" w:rsidRDefault="0056263B" w:rsidP="00F32F44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Име и Презиме</w:t>
      </w:r>
    </w:p>
    <w:p w14:paraId="4FBE30EC" w14:textId="79D837DA" w:rsidR="0056263B" w:rsidRPr="00AE0566" w:rsidRDefault="00505150" w:rsidP="00505150">
      <w:pPr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mk-MK"/>
        </w:rPr>
        <w:t xml:space="preserve">                                                                                                                                                   </w:t>
      </w:r>
      <w:r w:rsidR="0056263B" w:rsidRPr="00AE0566">
        <w:rPr>
          <w:rFonts w:asciiTheme="minorHAnsi" w:hAnsiTheme="minorHAnsi" w:cstheme="minorHAnsi"/>
          <w:b/>
          <w:sz w:val="24"/>
          <w:lang w:val="en-US"/>
        </w:rPr>
        <w:t>__________________</w:t>
      </w:r>
    </w:p>
    <w:sectPr w:rsidR="0056263B" w:rsidRPr="00AE0566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91A0" w14:textId="77777777" w:rsidR="009358BC" w:rsidRDefault="009358BC">
      <w:r>
        <w:separator/>
      </w:r>
    </w:p>
  </w:endnote>
  <w:endnote w:type="continuationSeparator" w:id="0">
    <w:p w14:paraId="52221C71" w14:textId="77777777" w:rsidR="009358BC" w:rsidRDefault="009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Glasnos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03F4D" w14:textId="77777777" w:rsidR="009358BC" w:rsidRDefault="009358BC">
      <w:r>
        <w:separator/>
      </w:r>
    </w:p>
  </w:footnote>
  <w:footnote w:type="continuationSeparator" w:id="0">
    <w:p w14:paraId="3C578B7A" w14:textId="77777777" w:rsidR="009358BC" w:rsidRDefault="0093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5C2C" w14:textId="77777777" w:rsidR="0084066D" w:rsidRDefault="005D5333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05834512" wp14:editId="17FD7F2F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0" t="0" r="7620" b="889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Pr="008D0502">
      <w:rPr>
        <w:rFonts w:ascii="MAC C Times" w:hAnsi="MAC C Times"/>
        <w:b w:val="0"/>
        <w:noProof/>
        <w:sz w:val="32"/>
        <w:szCs w:val="32"/>
        <w:lang w:val="mk-MK" w:eastAsia="mk-MK"/>
      </w:rPr>
      <mc:AlternateContent>
        <mc:Choice Requires="wps">
          <w:drawing>
            <wp:inline distT="0" distB="0" distL="0" distR="0" wp14:anchorId="7304F807" wp14:editId="20AC0919">
              <wp:extent cx="4312920" cy="344805"/>
              <wp:effectExtent l="9525" t="0" r="43180" b="2984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12920" cy="3448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644B" w14:textId="77777777" w:rsidR="005D5333" w:rsidRDefault="005D5333" w:rsidP="005D5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D5333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04F8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39.6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14:paraId="4F39644B" w14:textId="77777777" w:rsidR="005D5333" w:rsidRDefault="005D5333" w:rsidP="005D5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D5333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B0DEEE9" w14:textId="77777777" w:rsidR="0084066D" w:rsidRPr="001873A6" w:rsidRDefault="005D5333" w:rsidP="008D0502">
    <w:pPr>
      <w:ind w:left="3600" w:firstLine="720"/>
      <w:jc w:val="left"/>
      <w:rPr>
        <w:rFonts w:ascii="MAC C Swiss" w:hAnsi="MAC C Swiss" w:cs="Arial"/>
        <w:b/>
        <w:i/>
        <w:sz w:val="16"/>
        <w:szCs w:val="16"/>
        <w:lang w:val="mk-MK"/>
      </w:rPr>
    </w:pPr>
    <w:r>
      <w:rPr>
        <w:rFonts w:asciiTheme="minorHAnsi" w:hAnsiTheme="minorHAnsi" w:cs="Arial"/>
        <w:b/>
        <w:i/>
        <w:sz w:val="16"/>
        <w:szCs w:val="16"/>
        <w:lang w:val="mk-MK"/>
      </w:rPr>
      <w:t xml:space="preserve">     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e br.1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  2300 Ko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ani  </w:t>
    </w:r>
  </w:p>
  <w:p w14:paraId="30931BD7" w14:textId="77777777" w:rsidR="0084066D" w:rsidRDefault="008D0502" w:rsidP="0084066D">
    <w:pPr>
      <w:jc w:val="left"/>
      <w:rPr>
        <w:rFonts w:ascii="Calibri" w:hAnsi="Calibri" w:cs="Arial"/>
        <w:b/>
        <w:i/>
        <w:sz w:val="16"/>
        <w:szCs w:val="16"/>
        <w:lang w:val="mk-MK"/>
      </w:rPr>
    </w:pP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  <w:lang w:val="mk-MK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14:paraId="169FCD9E" w14:textId="77777777" w:rsidR="0084066D" w:rsidRPr="00B978D3" w:rsidRDefault="008D0502" w:rsidP="0084066D">
    <w:pPr>
      <w:jc w:val="left"/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ascii="Calibri" w:hAnsi="Calibri" w:cs="Arial"/>
        <w:b/>
        <w:i/>
        <w:sz w:val="16"/>
        <w:szCs w:val="16"/>
        <w:lang w:val="en-US"/>
      </w:rPr>
      <w:t xml:space="preserve">  </w:t>
    </w:r>
    <w:r>
      <w:rPr>
        <w:rFonts w:ascii="Calibri" w:hAnsi="Calibri" w:cs="Arial"/>
        <w:b/>
        <w:i/>
        <w:sz w:val="16"/>
        <w:szCs w:val="16"/>
        <w:lang w:val="en-US"/>
      </w:rPr>
      <w:t xml:space="preserve">    info@kocani.gov.mk</w:t>
    </w:r>
  </w:p>
  <w:p w14:paraId="0B9FD6F5" w14:textId="77777777" w:rsidR="001F3BED" w:rsidRDefault="005D5333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5D4EF" wp14:editId="462687ED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E9F4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C2KekJ&#10;2QAAAAU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606"/>
    <w:multiLevelType w:val="hybridMultilevel"/>
    <w:tmpl w:val="4D844930"/>
    <w:lvl w:ilvl="0" w:tplc="176E5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40D51"/>
    <w:multiLevelType w:val="hybridMultilevel"/>
    <w:tmpl w:val="2898DA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4D64"/>
    <w:multiLevelType w:val="hybridMultilevel"/>
    <w:tmpl w:val="8F483868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E44"/>
    <w:multiLevelType w:val="hybridMultilevel"/>
    <w:tmpl w:val="F95AB1A4"/>
    <w:lvl w:ilvl="0" w:tplc="630C4AD4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46AC6"/>
    <w:multiLevelType w:val="hybridMultilevel"/>
    <w:tmpl w:val="D65C03D6"/>
    <w:lvl w:ilvl="0" w:tplc="630C4AD4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525C5"/>
    <w:multiLevelType w:val="hybridMultilevel"/>
    <w:tmpl w:val="07B4F156"/>
    <w:lvl w:ilvl="0" w:tplc="095C597E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33"/>
    <w:rsid w:val="000111D8"/>
    <w:rsid w:val="000632E3"/>
    <w:rsid w:val="00063AD9"/>
    <w:rsid w:val="0006541A"/>
    <w:rsid w:val="00075501"/>
    <w:rsid w:val="000964E2"/>
    <w:rsid w:val="000968B6"/>
    <w:rsid w:val="000A1960"/>
    <w:rsid w:val="000A34E7"/>
    <w:rsid w:val="000A47C2"/>
    <w:rsid w:val="000B760F"/>
    <w:rsid w:val="000C0E08"/>
    <w:rsid w:val="000D2C6D"/>
    <w:rsid w:val="000D6E70"/>
    <w:rsid w:val="00135CEF"/>
    <w:rsid w:val="00137395"/>
    <w:rsid w:val="00141740"/>
    <w:rsid w:val="001448F9"/>
    <w:rsid w:val="00147979"/>
    <w:rsid w:val="00161727"/>
    <w:rsid w:val="001757E3"/>
    <w:rsid w:val="001873A6"/>
    <w:rsid w:val="00194D4A"/>
    <w:rsid w:val="001A0CF8"/>
    <w:rsid w:val="001B16B3"/>
    <w:rsid w:val="001B2342"/>
    <w:rsid w:val="001C054B"/>
    <w:rsid w:val="001F3BED"/>
    <w:rsid w:val="001F5225"/>
    <w:rsid w:val="002068FE"/>
    <w:rsid w:val="00230993"/>
    <w:rsid w:val="00235910"/>
    <w:rsid w:val="002466C8"/>
    <w:rsid w:val="002478AC"/>
    <w:rsid w:val="002837A7"/>
    <w:rsid w:val="0028510E"/>
    <w:rsid w:val="002854D8"/>
    <w:rsid w:val="002A2FD6"/>
    <w:rsid w:val="002B6879"/>
    <w:rsid w:val="002C46D0"/>
    <w:rsid w:val="002D143D"/>
    <w:rsid w:val="002D7730"/>
    <w:rsid w:val="00313B7A"/>
    <w:rsid w:val="00320ACA"/>
    <w:rsid w:val="00332D33"/>
    <w:rsid w:val="00334761"/>
    <w:rsid w:val="003516BD"/>
    <w:rsid w:val="00367B04"/>
    <w:rsid w:val="003B0559"/>
    <w:rsid w:val="003E3A8E"/>
    <w:rsid w:val="003F14A1"/>
    <w:rsid w:val="003F7E56"/>
    <w:rsid w:val="00420B10"/>
    <w:rsid w:val="00423F97"/>
    <w:rsid w:val="00443BE9"/>
    <w:rsid w:val="004444AF"/>
    <w:rsid w:val="00482B6B"/>
    <w:rsid w:val="004964D5"/>
    <w:rsid w:val="004B480F"/>
    <w:rsid w:val="004C1039"/>
    <w:rsid w:val="004E0CDD"/>
    <w:rsid w:val="004F1873"/>
    <w:rsid w:val="00505150"/>
    <w:rsid w:val="00536B1E"/>
    <w:rsid w:val="0056263B"/>
    <w:rsid w:val="00566CC6"/>
    <w:rsid w:val="00573BF5"/>
    <w:rsid w:val="00577257"/>
    <w:rsid w:val="005931DE"/>
    <w:rsid w:val="005A0466"/>
    <w:rsid w:val="005A75FE"/>
    <w:rsid w:val="005B3F19"/>
    <w:rsid w:val="005B6C1A"/>
    <w:rsid w:val="005B78F9"/>
    <w:rsid w:val="005D5333"/>
    <w:rsid w:val="005E17B6"/>
    <w:rsid w:val="005F10EE"/>
    <w:rsid w:val="0060644A"/>
    <w:rsid w:val="00616190"/>
    <w:rsid w:val="00622E13"/>
    <w:rsid w:val="00630893"/>
    <w:rsid w:val="00645DEF"/>
    <w:rsid w:val="00656A64"/>
    <w:rsid w:val="006644D1"/>
    <w:rsid w:val="00672C3A"/>
    <w:rsid w:val="00672FB7"/>
    <w:rsid w:val="00676B34"/>
    <w:rsid w:val="00681C93"/>
    <w:rsid w:val="006828D3"/>
    <w:rsid w:val="00685BF2"/>
    <w:rsid w:val="00691C01"/>
    <w:rsid w:val="00692F67"/>
    <w:rsid w:val="0069654B"/>
    <w:rsid w:val="00697C69"/>
    <w:rsid w:val="006B7427"/>
    <w:rsid w:val="006C0191"/>
    <w:rsid w:val="006C3D0A"/>
    <w:rsid w:val="006D3C0A"/>
    <w:rsid w:val="006E2843"/>
    <w:rsid w:val="007105EA"/>
    <w:rsid w:val="00725A4B"/>
    <w:rsid w:val="007467BD"/>
    <w:rsid w:val="007675DB"/>
    <w:rsid w:val="007869CD"/>
    <w:rsid w:val="00790B82"/>
    <w:rsid w:val="007A7BF8"/>
    <w:rsid w:val="007B70A8"/>
    <w:rsid w:val="007C4E9D"/>
    <w:rsid w:val="007C6D03"/>
    <w:rsid w:val="007D1993"/>
    <w:rsid w:val="007E5B2D"/>
    <w:rsid w:val="0084066D"/>
    <w:rsid w:val="008A1131"/>
    <w:rsid w:val="008A4200"/>
    <w:rsid w:val="008B4A25"/>
    <w:rsid w:val="008C0C53"/>
    <w:rsid w:val="008C7F70"/>
    <w:rsid w:val="008D0502"/>
    <w:rsid w:val="008E0EA9"/>
    <w:rsid w:val="0090299A"/>
    <w:rsid w:val="00916BD3"/>
    <w:rsid w:val="00930A53"/>
    <w:rsid w:val="00931E76"/>
    <w:rsid w:val="009325B3"/>
    <w:rsid w:val="009358BC"/>
    <w:rsid w:val="009410CC"/>
    <w:rsid w:val="009503D3"/>
    <w:rsid w:val="0097349E"/>
    <w:rsid w:val="009923F5"/>
    <w:rsid w:val="009D71D8"/>
    <w:rsid w:val="009E15B4"/>
    <w:rsid w:val="009E1D48"/>
    <w:rsid w:val="00A003A5"/>
    <w:rsid w:val="00A16C36"/>
    <w:rsid w:val="00A32948"/>
    <w:rsid w:val="00A3584C"/>
    <w:rsid w:val="00A446C9"/>
    <w:rsid w:val="00A70FF3"/>
    <w:rsid w:val="00A74AE7"/>
    <w:rsid w:val="00A85F3F"/>
    <w:rsid w:val="00A95383"/>
    <w:rsid w:val="00AC3891"/>
    <w:rsid w:val="00AC703F"/>
    <w:rsid w:val="00AD17E2"/>
    <w:rsid w:val="00AD3C15"/>
    <w:rsid w:val="00AE0566"/>
    <w:rsid w:val="00AE1490"/>
    <w:rsid w:val="00AF7062"/>
    <w:rsid w:val="00B04D0E"/>
    <w:rsid w:val="00B11FAC"/>
    <w:rsid w:val="00B24278"/>
    <w:rsid w:val="00B379CD"/>
    <w:rsid w:val="00B52477"/>
    <w:rsid w:val="00B719C9"/>
    <w:rsid w:val="00B74278"/>
    <w:rsid w:val="00B8752A"/>
    <w:rsid w:val="00B978D3"/>
    <w:rsid w:val="00BC5B12"/>
    <w:rsid w:val="00C03F83"/>
    <w:rsid w:val="00C04552"/>
    <w:rsid w:val="00C134BD"/>
    <w:rsid w:val="00C1375B"/>
    <w:rsid w:val="00C176E8"/>
    <w:rsid w:val="00C26725"/>
    <w:rsid w:val="00C3070F"/>
    <w:rsid w:val="00C34CF9"/>
    <w:rsid w:val="00C47BC1"/>
    <w:rsid w:val="00C76EAB"/>
    <w:rsid w:val="00CA3DE2"/>
    <w:rsid w:val="00CD12AB"/>
    <w:rsid w:val="00CD6FDB"/>
    <w:rsid w:val="00D11FE5"/>
    <w:rsid w:val="00D17447"/>
    <w:rsid w:val="00D22DED"/>
    <w:rsid w:val="00D31957"/>
    <w:rsid w:val="00D31BE7"/>
    <w:rsid w:val="00D323D8"/>
    <w:rsid w:val="00D47B2E"/>
    <w:rsid w:val="00D56C2C"/>
    <w:rsid w:val="00D72B9D"/>
    <w:rsid w:val="00D77A26"/>
    <w:rsid w:val="00D81D82"/>
    <w:rsid w:val="00D82637"/>
    <w:rsid w:val="00D853B4"/>
    <w:rsid w:val="00D869C0"/>
    <w:rsid w:val="00D92B72"/>
    <w:rsid w:val="00DA7F1C"/>
    <w:rsid w:val="00DB758F"/>
    <w:rsid w:val="00E00644"/>
    <w:rsid w:val="00E01665"/>
    <w:rsid w:val="00E05EFD"/>
    <w:rsid w:val="00E14A23"/>
    <w:rsid w:val="00E3038E"/>
    <w:rsid w:val="00E341E2"/>
    <w:rsid w:val="00E34BB0"/>
    <w:rsid w:val="00E37CAD"/>
    <w:rsid w:val="00E37F90"/>
    <w:rsid w:val="00E54FD9"/>
    <w:rsid w:val="00EC015D"/>
    <w:rsid w:val="00ED1360"/>
    <w:rsid w:val="00ED2A9B"/>
    <w:rsid w:val="00ED6CF5"/>
    <w:rsid w:val="00EE74AF"/>
    <w:rsid w:val="00EF077A"/>
    <w:rsid w:val="00EF23FE"/>
    <w:rsid w:val="00EF65AF"/>
    <w:rsid w:val="00F06DCF"/>
    <w:rsid w:val="00F117B6"/>
    <w:rsid w:val="00F3020D"/>
    <w:rsid w:val="00F32F44"/>
    <w:rsid w:val="00F347F5"/>
    <w:rsid w:val="00F41AED"/>
    <w:rsid w:val="00F53B88"/>
    <w:rsid w:val="00F70AC4"/>
    <w:rsid w:val="00F72648"/>
    <w:rsid w:val="00F95CD3"/>
    <w:rsid w:val="00F97006"/>
    <w:rsid w:val="00FA0F33"/>
    <w:rsid w:val="00FC355A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B9001"/>
  <w15:chartTrackingRefBased/>
  <w15:docId w15:val="{23E89B21-9C1C-402A-8329-9FD5CEC0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0ACA"/>
    <w:pPr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20ACA"/>
    <w:pPr>
      <w:keepNext/>
      <w:jc w:val="left"/>
      <w:outlineLvl w:val="0"/>
    </w:pPr>
    <w:rPr>
      <w:rFonts w:ascii="Times New Roman" w:hAnsi="Times New Roman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47B2E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noProof/>
      <w:color w:val="2E74B5" w:themeColor="accent1" w:themeShade="BF"/>
      <w:sz w:val="24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33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mk-MK" w:eastAsia="mk-MK"/>
    </w:rPr>
  </w:style>
  <w:style w:type="character" w:customStyle="1" w:styleId="Heading5Char">
    <w:name w:val="Heading 5 Char"/>
    <w:basedOn w:val="DefaultParagraphFont"/>
    <w:link w:val="Heading5"/>
    <w:rsid w:val="00D47B2E"/>
    <w:rPr>
      <w:rFonts w:asciiTheme="majorHAnsi" w:eastAsiaTheme="majorEastAsia" w:hAnsiTheme="majorHAnsi" w:cstheme="majorBidi"/>
      <w:noProof/>
      <w:color w:val="2E74B5" w:themeColor="accent1" w:themeShade="BF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47B2E"/>
    <w:pPr>
      <w:ind w:left="720"/>
      <w:contextualSpacing/>
      <w:jc w:val="left"/>
    </w:pPr>
    <w:rPr>
      <w:rFonts w:ascii="Macedonian Tms" w:hAnsi="Macedonian Tms"/>
      <w:noProof/>
      <w:sz w:val="24"/>
      <w:szCs w:val="20"/>
      <w:lang w:val="mk-MK"/>
    </w:rPr>
  </w:style>
  <w:style w:type="character" w:customStyle="1" w:styleId="fw-bold">
    <w:name w:val="fw-bold"/>
    <w:basedOn w:val="DefaultParagraphFont"/>
    <w:rsid w:val="00D47B2E"/>
  </w:style>
  <w:style w:type="character" w:customStyle="1" w:styleId="ng-isolate-scope">
    <w:name w:val="ng-isolate-scope"/>
    <w:basedOn w:val="DefaultParagraphFont"/>
    <w:rsid w:val="00D47B2E"/>
  </w:style>
  <w:style w:type="character" w:customStyle="1" w:styleId="apple-converted-space">
    <w:name w:val="apple-converted-space"/>
    <w:basedOn w:val="DefaultParagraphFont"/>
    <w:rsid w:val="00D47B2E"/>
  </w:style>
  <w:style w:type="paragraph" w:customStyle="1" w:styleId="clen">
    <w:name w:val="clen"/>
    <w:basedOn w:val="Normal"/>
    <w:next w:val="Normal"/>
    <w:link w:val="clenChar"/>
    <w:autoRedefine/>
    <w:rsid w:val="007E5B2D"/>
    <w:pPr>
      <w:keepNext/>
      <w:tabs>
        <w:tab w:val="left" w:pos="720"/>
        <w:tab w:val="left" w:pos="6624"/>
      </w:tabs>
      <w:autoSpaceDE w:val="0"/>
      <w:autoSpaceDN w:val="0"/>
      <w:adjustRightInd w:val="0"/>
      <w:ind w:left="720"/>
      <w:jc w:val="left"/>
    </w:pPr>
    <w:rPr>
      <w:rFonts w:ascii="Times New Roman" w:hAnsi="Times New Roman"/>
      <w:szCs w:val="20"/>
      <w:lang w:eastAsia="en-GB"/>
    </w:rPr>
  </w:style>
  <w:style w:type="character" w:customStyle="1" w:styleId="clenChar">
    <w:name w:val="clen Char"/>
    <w:link w:val="clen"/>
    <w:rsid w:val="007E5B2D"/>
    <w:rPr>
      <w:lang w:val="en-GB" w:eastAsia="en-GB"/>
    </w:rPr>
  </w:style>
  <w:style w:type="paragraph" w:styleId="BalloonText">
    <w:name w:val="Balloon Text"/>
    <w:basedOn w:val="Normal"/>
    <w:link w:val="BalloonTextChar"/>
    <w:rsid w:val="00D86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69C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niev\Desktop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</Template>
  <TotalTime>0</TotalTime>
  <Pages>2</Pages>
  <Words>257</Words>
  <Characters>1644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1881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subject/>
  <dc:creator>Dragan Ananiev</dc:creator>
  <cp:keywords/>
  <cp:lastModifiedBy>Viktorija Srebrenova</cp:lastModifiedBy>
  <cp:revision>2</cp:revision>
  <cp:lastPrinted>2024-01-23T08:41:00Z</cp:lastPrinted>
  <dcterms:created xsi:type="dcterms:W3CDTF">2024-12-11T14:20:00Z</dcterms:created>
  <dcterms:modified xsi:type="dcterms:W3CDTF">2024-12-11T14:20:00Z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fdc7fbf250de1b6d8dec0ff17c74c2fbd37c01fbd53f7d640051a4480c0fb701</vt:lpwstr>
  </property>
</Properties>
</file>