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5A7C" w14:textId="77777777" w:rsidR="004378D6" w:rsidRPr="00194AA6" w:rsidRDefault="004378D6" w:rsidP="004378D6">
      <w:pPr>
        <w:pStyle w:val="Title"/>
        <w:autoSpaceDE/>
        <w:adjustRightInd/>
        <w:jc w:val="both"/>
        <w:rPr>
          <w:rFonts w:ascii="Times New Roman" w:hAnsi="Times New Roman"/>
          <w:b w:val="0"/>
          <w:sz w:val="24"/>
          <w:szCs w:val="24"/>
        </w:rPr>
      </w:pPr>
    </w:p>
    <w:p w14:paraId="5A673CFC" w14:textId="77777777" w:rsidR="004378D6" w:rsidRPr="00194AA6" w:rsidRDefault="004378D6" w:rsidP="004378D6">
      <w:pPr>
        <w:pStyle w:val="Title"/>
        <w:autoSpaceDE/>
        <w:adjustRightInd/>
        <w:rPr>
          <w:rFonts w:ascii="Times New Roman" w:hAnsi="Times New Roman"/>
          <w:sz w:val="24"/>
          <w:szCs w:val="24"/>
        </w:rPr>
      </w:pPr>
      <w:r w:rsidRPr="00194AA6">
        <w:rPr>
          <w:rFonts w:ascii="Times New Roman" w:hAnsi="Times New Roman"/>
          <w:sz w:val="24"/>
          <w:szCs w:val="24"/>
        </w:rPr>
        <w:t>ИЗВЕШТАЈ</w:t>
      </w:r>
    </w:p>
    <w:p w14:paraId="459B65A4" w14:textId="77777777" w:rsidR="004378D6" w:rsidRPr="00194AA6" w:rsidRDefault="004378D6" w:rsidP="004378D6">
      <w:pPr>
        <w:pStyle w:val="Title"/>
        <w:autoSpaceDE/>
        <w:adjustRightInd/>
        <w:rPr>
          <w:rFonts w:ascii="Times New Roman" w:hAnsi="Times New Roman"/>
          <w:sz w:val="24"/>
          <w:szCs w:val="24"/>
        </w:rPr>
      </w:pPr>
      <w:r w:rsidRPr="00194AA6">
        <w:rPr>
          <w:rFonts w:ascii="Times New Roman" w:hAnsi="Times New Roman"/>
          <w:sz w:val="24"/>
          <w:szCs w:val="24"/>
        </w:rPr>
        <w:t>за наменски потрошени средства доделени на</w:t>
      </w:r>
    </w:p>
    <w:p w14:paraId="7597131A" w14:textId="77777777" w:rsidR="004378D6" w:rsidRPr="00194AA6" w:rsidRDefault="004378D6" w:rsidP="004378D6"/>
    <w:p w14:paraId="3FC4B412" w14:textId="45640EC4" w:rsidR="004378D6" w:rsidRPr="00194AA6" w:rsidRDefault="004378D6" w:rsidP="004378D6">
      <w:pPr>
        <w:pStyle w:val="Title"/>
        <w:autoSpaceDE/>
        <w:adjustRightInd/>
        <w:rPr>
          <w:rFonts w:ascii="Times New Roman" w:hAnsi="Times New Roman"/>
          <w:sz w:val="24"/>
          <w:szCs w:val="24"/>
          <w:lang w:val="en-US"/>
        </w:rPr>
      </w:pPr>
      <w:r w:rsidRPr="00194AA6">
        <w:rPr>
          <w:rFonts w:ascii="Times New Roman" w:hAnsi="Times New Roman"/>
          <w:sz w:val="24"/>
          <w:szCs w:val="24"/>
        </w:rPr>
        <w:t>______________________________________ за 20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="00892B25">
        <w:rPr>
          <w:rFonts w:ascii="Times New Roman" w:hAnsi="Times New Roman"/>
          <w:sz w:val="24"/>
          <w:szCs w:val="24"/>
        </w:rPr>
        <w:t>4</w:t>
      </w:r>
      <w:r w:rsidRPr="00194AA6">
        <w:rPr>
          <w:rFonts w:ascii="Times New Roman" w:hAnsi="Times New Roman"/>
          <w:sz w:val="24"/>
          <w:szCs w:val="24"/>
        </w:rPr>
        <w:t xml:space="preserve"> година</w:t>
      </w:r>
    </w:p>
    <w:p w14:paraId="783CF878" w14:textId="77777777" w:rsidR="004378D6" w:rsidRPr="00194AA6" w:rsidRDefault="004378D6" w:rsidP="004378D6">
      <w:pPr>
        <w:pStyle w:val="Title"/>
        <w:autoSpaceDE/>
        <w:adjustRightInd/>
        <w:rPr>
          <w:rFonts w:ascii="Times New Roman" w:hAnsi="Times New Roman"/>
          <w:b w:val="0"/>
          <w:i/>
          <w:sz w:val="24"/>
          <w:szCs w:val="24"/>
        </w:rPr>
      </w:pPr>
      <w:r w:rsidRPr="00194AA6">
        <w:rPr>
          <w:rFonts w:ascii="Times New Roman" w:hAnsi="Times New Roman"/>
          <w:b w:val="0"/>
          <w:i/>
          <w:sz w:val="24"/>
          <w:szCs w:val="24"/>
        </w:rPr>
        <w:t>(име на</w:t>
      </w:r>
      <w:r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194AA6">
        <w:rPr>
          <w:rFonts w:ascii="Times New Roman" w:hAnsi="Times New Roman"/>
          <w:b w:val="0"/>
          <w:i/>
          <w:sz w:val="24"/>
          <w:szCs w:val="24"/>
        </w:rPr>
        <w:t>спортски клуб, сојуз или здружение)</w:t>
      </w:r>
    </w:p>
    <w:p w14:paraId="5614FCF1" w14:textId="77777777" w:rsidR="004378D6" w:rsidRPr="00194AA6" w:rsidRDefault="004378D6" w:rsidP="004378D6">
      <w:pPr>
        <w:pStyle w:val="InsideAddress"/>
        <w:tabs>
          <w:tab w:val="left" w:pos="0"/>
        </w:tabs>
        <w:jc w:val="both"/>
        <w:rPr>
          <w:szCs w:val="24"/>
          <w:lang w:val="mk-MK"/>
        </w:rPr>
      </w:pPr>
    </w:p>
    <w:p w14:paraId="7E38925F" w14:textId="77777777" w:rsidR="004378D6" w:rsidRPr="00194AA6" w:rsidRDefault="004378D6" w:rsidP="004378D6">
      <w:pPr>
        <w:pStyle w:val="ListParagraph"/>
        <w:numPr>
          <w:ilvl w:val="1"/>
          <w:numId w:val="4"/>
        </w:numPr>
        <w:spacing w:after="0"/>
        <w:contextualSpacing/>
        <w:rPr>
          <w:rFonts w:ascii="Times New Roman" w:hAnsi="Times New Roman"/>
          <w:sz w:val="24"/>
        </w:rPr>
      </w:pPr>
      <w:r w:rsidRPr="00194AA6">
        <w:rPr>
          <w:rFonts w:ascii="Times New Roman" w:hAnsi="Times New Roman"/>
          <w:sz w:val="24"/>
        </w:rPr>
        <w:t>Наративен дел: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9401"/>
      </w:tblGrid>
      <w:tr w:rsidR="004378D6" w:rsidRPr="00194AA6" w14:paraId="2F7C0B95" w14:textId="77777777" w:rsidTr="000A0E4A">
        <w:tc>
          <w:tcPr>
            <w:tcW w:w="817" w:type="dxa"/>
          </w:tcPr>
          <w:p w14:paraId="5B544B22" w14:textId="77777777" w:rsidR="004378D6" w:rsidRPr="00194AA6" w:rsidRDefault="004378D6" w:rsidP="000A0E4A">
            <w:pPr>
              <w:jc w:val="center"/>
              <w:rPr>
                <w:rFonts w:ascii="Times New Roman" w:hAnsi="Times New Roman"/>
                <w:sz w:val="24"/>
              </w:rPr>
            </w:pPr>
            <w:r w:rsidRPr="00194AA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81" w:type="dxa"/>
          </w:tcPr>
          <w:p w14:paraId="4BD344AC" w14:textId="77777777" w:rsidR="004378D6" w:rsidRPr="00194AA6" w:rsidRDefault="004378D6" w:rsidP="000A0E4A">
            <w:pPr>
              <w:rPr>
                <w:rFonts w:ascii="Times New Roman" w:hAnsi="Times New Roman"/>
                <w:sz w:val="24"/>
              </w:rPr>
            </w:pPr>
            <w:r w:rsidRPr="00194AA6">
              <w:rPr>
                <w:rFonts w:ascii="Times New Roman" w:hAnsi="Times New Roman"/>
                <w:sz w:val="24"/>
              </w:rPr>
              <w:t>Реализирани активности за кои се доделени средствата (учества во општински, регионални, и национални лиги, државни и ме</w:t>
            </w:r>
            <w:r>
              <w:rPr>
                <w:rFonts w:ascii="Times New Roman" w:hAnsi="Times New Roman"/>
                <w:sz w:val="24"/>
              </w:rPr>
              <w:t>ѓ</w:t>
            </w:r>
            <w:r w:rsidRPr="00194AA6">
              <w:rPr>
                <w:rFonts w:ascii="Times New Roman" w:hAnsi="Times New Roman"/>
                <w:sz w:val="24"/>
              </w:rPr>
              <w:t>ународни турнири)</w:t>
            </w:r>
          </w:p>
          <w:p w14:paraId="02FE54DA" w14:textId="77777777" w:rsidR="004378D6" w:rsidRPr="00194AA6" w:rsidRDefault="004378D6" w:rsidP="000A0E4A">
            <w:pPr>
              <w:rPr>
                <w:rFonts w:ascii="Times New Roman" w:hAnsi="Times New Roman"/>
                <w:sz w:val="24"/>
              </w:rPr>
            </w:pPr>
          </w:p>
          <w:p w14:paraId="7209E4EB" w14:textId="77777777" w:rsidR="004378D6" w:rsidRPr="00194AA6" w:rsidRDefault="004378D6" w:rsidP="000A0E4A">
            <w:pPr>
              <w:rPr>
                <w:rFonts w:ascii="Times New Roman" w:hAnsi="Times New Roman"/>
                <w:sz w:val="24"/>
              </w:rPr>
            </w:pPr>
          </w:p>
          <w:p w14:paraId="009FEE48" w14:textId="77777777" w:rsidR="004378D6" w:rsidRPr="00194AA6" w:rsidRDefault="004378D6" w:rsidP="000A0E4A">
            <w:pPr>
              <w:rPr>
                <w:rFonts w:ascii="Times New Roman" w:hAnsi="Times New Roman"/>
                <w:sz w:val="24"/>
              </w:rPr>
            </w:pPr>
          </w:p>
          <w:p w14:paraId="128501B9" w14:textId="77777777" w:rsidR="004378D6" w:rsidRPr="00194AA6" w:rsidRDefault="004378D6" w:rsidP="000A0E4A">
            <w:pPr>
              <w:rPr>
                <w:rFonts w:ascii="Times New Roman" w:hAnsi="Times New Roman"/>
                <w:sz w:val="24"/>
              </w:rPr>
            </w:pPr>
          </w:p>
          <w:p w14:paraId="139FC737" w14:textId="77777777" w:rsidR="004378D6" w:rsidRPr="00194AA6" w:rsidRDefault="004378D6" w:rsidP="000A0E4A">
            <w:pPr>
              <w:rPr>
                <w:rFonts w:ascii="Times New Roman" w:hAnsi="Times New Roman"/>
                <w:sz w:val="24"/>
              </w:rPr>
            </w:pPr>
          </w:p>
          <w:p w14:paraId="6566B008" w14:textId="77777777" w:rsidR="004378D6" w:rsidRPr="00194AA6" w:rsidRDefault="004378D6" w:rsidP="000A0E4A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4D52374" w14:textId="77777777" w:rsidR="004378D6" w:rsidRPr="00194AA6" w:rsidRDefault="004378D6" w:rsidP="004378D6">
      <w:pPr>
        <w:rPr>
          <w:rFonts w:ascii="Times New Roman" w:hAnsi="Times New Roman"/>
          <w:sz w:val="24"/>
          <w:lang w:val="en-US"/>
        </w:rPr>
      </w:pPr>
      <w:r w:rsidRPr="00194AA6">
        <w:rPr>
          <w:rFonts w:ascii="Times New Roman" w:hAnsi="Times New Roman"/>
          <w:sz w:val="24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9401"/>
      </w:tblGrid>
      <w:tr w:rsidR="004378D6" w:rsidRPr="00194AA6" w14:paraId="4F4CC9CC" w14:textId="77777777" w:rsidTr="000A0E4A">
        <w:tc>
          <w:tcPr>
            <w:tcW w:w="817" w:type="dxa"/>
          </w:tcPr>
          <w:p w14:paraId="3FBDE831" w14:textId="77777777" w:rsidR="004378D6" w:rsidRPr="00194AA6" w:rsidRDefault="004378D6" w:rsidP="000A0E4A">
            <w:pPr>
              <w:jc w:val="center"/>
              <w:rPr>
                <w:rFonts w:ascii="Times New Roman" w:hAnsi="Times New Roman"/>
                <w:sz w:val="24"/>
              </w:rPr>
            </w:pPr>
            <w:r w:rsidRPr="00194AA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81" w:type="dxa"/>
          </w:tcPr>
          <w:p w14:paraId="73816B7A" w14:textId="77777777" w:rsidR="004378D6" w:rsidRPr="00194AA6" w:rsidRDefault="004378D6" w:rsidP="000A0E4A">
            <w:pPr>
              <w:rPr>
                <w:rFonts w:ascii="Times New Roman" w:hAnsi="Times New Roman"/>
                <w:sz w:val="24"/>
              </w:rPr>
            </w:pPr>
            <w:r w:rsidRPr="00194AA6">
              <w:rPr>
                <w:rFonts w:ascii="Times New Roman" w:hAnsi="Times New Roman"/>
                <w:sz w:val="24"/>
              </w:rPr>
              <w:t>Остварени спортски резултати (учества на државни и меѓународни првенства и турнири, освоени места):</w:t>
            </w:r>
          </w:p>
          <w:p w14:paraId="470512B1" w14:textId="77777777" w:rsidR="004378D6" w:rsidRPr="00194AA6" w:rsidRDefault="004378D6" w:rsidP="000A0E4A">
            <w:pPr>
              <w:rPr>
                <w:rFonts w:ascii="Times New Roman" w:hAnsi="Times New Roman"/>
                <w:sz w:val="24"/>
              </w:rPr>
            </w:pPr>
          </w:p>
          <w:p w14:paraId="28AAF561" w14:textId="77777777" w:rsidR="004378D6" w:rsidRPr="00194AA6" w:rsidRDefault="004378D6" w:rsidP="000A0E4A">
            <w:pPr>
              <w:rPr>
                <w:rFonts w:ascii="Times New Roman" w:hAnsi="Times New Roman"/>
                <w:sz w:val="24"/>
              </w:rPr>
            </w:pPr>
          </w:p>
          <w:p w14:paraId="4194655A" w14:textId="77777777" w:rsidR="004378D6" w:rsidRPr="00194AA6" w:rsidRDefault="004378D6" w:rsidP="000A0E4A">
            <w:pPr>
              <w:rPr>
                <w:rFonts w:ascii="Times New Roman" w:hAnsi="Times New Roman"/>
                <w:sz w:val="24"/>
              </w:rPr>
            </w:pPr>
          </w:p>
          <w:p w14:paraId="750102BC" w14:textId="77777777" w:rsidR="004378D6" w:rsidRPr="00194AA6" w:rsidRDefault="004378D6" w:rsidP="000A0E4A">
            <w:pPr>
              <w:rPr>
                <w:rFonts w:ascii="Times New Roman" w:hAnsi="Times New Roman"/>
                <w:sz w:val="24"/>
              </w:rPr>
            </w:pPr>
          </w:p>
          <w:p w14:paraId="42D2ECB8" w14:textId="77777777" w:rsidR="004378D6" w:rsidRPr="00194AA6" w:rsidRDefault="004378D6" w:rsidP="000A0E4A">
            <w:pPr>
              <w:rPr>
                <w:rFonts w:ascii="Times New Roman" w:hAnsi="Times New Roman"/>
                <w:sz w:val="24"/>
              </w:rPr>
            </w:pPr>
          </w:p>
          <w:p w14:paraId="30D02397" w14:textId="77777777" w:rsidR="004378D6" w:rsidRPr="00194AA6" w:rsidRDefault="004378D6" w:rsidP="000A0E4A">
            <w:pPr>
              <w:rPr>
                <w:rFonts w:ascii="Times New Roman" w:hAnsi="Times New Roman"/>
                <w:sz w:val="24"/>
              </w:rPr>
            </w:pPr>
          </w:p>
          <w:p w14:paraId="3BF21C0A" w14:textId="77777777" w:rsidR="004378D6" w:rsidRPr="00194AA6" w:rsidRDefault="004378D6" w:rsidP="000A0E4A">
            <w:pPr>
              <w:rPr>
                <w:rFonts w:ascii="Times New Roman" w:hAnsi="Times New Roman"/>
                <w:sz w:val="24"/>
              </w:rPr>
            </w:pPr>
          </w:p>
          <w:p w14:paraId="2071F83C" w14:textId="77777777" w:rsidR="004378D6" w:rsidRPr="00194AA6" w:rsidRDefault="004378D6" w:rsidP="00632AF6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FE67332" w14:textId="77777777" w:rsidR="004378D6" w:rsidRPr="00194AA6" w:rsidRDefault="004378D6" w:rsidP="004378D6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8506"/>
      </w:tblGrid>
      <w:tr w:rsidR="004378D6" w:rsidRPr="00194AA6" w14:paraId="04CAD12B" w14:textId="77777777" w:rsidTr="000A0E4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2811" w14:textId="77777777" w:rsidR="004378D6" w:rsidRPr="00194AA6" w:rsidRDefault="004378D6" w:rsidP="000A0E4A">
            <w:pPr>
              <w:jc w:val="center"/>
              <w:rPr>
                <w:rFonts w:ascii="Times New Roman" w:hAnsi="Times New Roman"/>
                <w:sz w:val="24"/>
              </w:rPr>
            </w:pPr>
            <w:r w:rsidRPr="00194AA6"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0B64" w14:textId="77777777" w:rsidR="004378D6" w:rsidRPr="00194AA6" w:rsidRDefault="004378D6" w:rsidP="000A0E4A">
            <w:pPr>
              <w:rPr>
                <w:rFonts w:ascii="Times New Roman" w:hAnsi="Times New Roman"/>
                <w:sz w:val="24"/>
              </w:rPr>
            </w:pPr>
            <w:r w:rsidRPr="00194AA6">
              <w:rPr>
                <w:rFonts w:ascii="Times New Roman" w:hAnsi="Times New Roman"/>
                <w:sz w:val="24"/>
              </w:rPr>
              <w:t>Бројност на членови во клубот ( според категории и пол)</w:t>
            </w:r>
          </w:p>
          <w:p w14:paraId="4D25AE6E" w14:textId="77777777" w:rsidR="004378D6" w:rsidRPr="00194AA6" w:rsidRDefault="004378D6" w:rsidP="000A0E4A">
            <w:pPr>
              <w:rPr>
                <w:rFonts w:ascii="Times New Roman" w:hAnsi="Times New Roman"/>
                <w:sz w:val="24"/>
              </w:rPr>
            </w:pPr>
          </w:p>
          <w:p w14:paraId="39A18728" w14:textId="77777777" w:rsidR="004378D6" w:rsidRPr="001F093C" w:rsidRDefault="004378D6" w:rsidP="000A0E4A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3C7049B" w14:textId="77777777" w:rsidR="004378D6" w:rsidRPr="00194AA6" w:rsidRDefault="004378D6" w:rsidP="004378D6">
      <w:pPr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9400"/>
      </w:tblGrid>
      <w:tr w:rsidR="004378D6" w:rsidRPr="00194AA6" w14:paraId="02A1A766" w14:textId="77777777" w:rsidTr="000A0E4A">
        <w:tc>
          <w:tcPr>
            <w:tcW w:w="817" w:type="dxa"/>
          </w:tcPr>
          <w:p w14:paraId="3508B209" w14:textId="77777777" w:rsidR="004378D6" w:rsidRPr="00194AA6" w:rsidRDefault="004378D6" w:rsidP="000A0E4A">
            <w:pPr>
              <w:jc w:val="center"/>
              <w:rPr>
                <w:rFonts w:ascii="Times New Roman" w:hAnsi="Times New Roman"/>
                <w:sz w:val="24"/>
              </w:rPr>
            </w:pPr>
            <w:r w:rsidRPr="00194AA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81" w:type="dxa"/>
          </w:tcPr>
          <w:p w14:paraId="29A2C356" w14:textId="77777777" w:rsidR="004378D6" w:rsidRPr="00194AA6" w:rsidRDefault="004378D6" w:rsidP="000A0E4A">
            <w:pPr>
              <w:rPr>
                <w:rFonts w:ascii="Times New Roman" w:hAnsi="Times New Roman"/>
                <w:sz w:val="24"/>
              </w:rPr>
            </w:pPr>
            <w:r w:rsidRPr="00194AA6">
              <w:rPr>
                <w:rFonts w:ascii="Times New Roman" w:hAnsi="Times New Roman"/>
                <w:sz w:val="24"/>
              </w:rPr>
              <w:t>Собрани средства од членарина</w:t>
            </w:r>
          </w:p>
          <w:p w14:paraId="19378979" w14:textId="77777777" w:rsidR="004378D6" w:rsidRPr="00194AA6" w:rsidRDefault="004378D6" w:rsidP="000A0E4A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E9FAFA0" w14:textId="77777777" w:rsidR="004378D6" w:rsidRPr="00194AA6" w:rsidRDefault="004378D6" w:rsidP="004378D6">
      <w:pPr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9401"/>
      </w:tblGrid>
      <w:tr w:rsidR="004378D6" w:rsidRPr="00194AA6" w14:paraId="0C4A560F" w14:textId="77777777" w:rsidTr="000A0E4A">
        <w:tc>
          <w:tcPr>
            <w:tcW w:w="817" w:type="dxa"/>
          </w:tcPr>
          <w:p w14:paraId="1F21501E" w14:textId="77777777" w:rsidR="004378D6" w:rsidRPr="00194AA6" w:rsidRDefault="004378D6" w:rsidP="000A0E4A">
            <w:pPr>
              <w:jc w:val="center"/>
              <w:rPr>
                <w:rFonts w:ascii="Times New Roman" w:hAnsi="Times New Roman"/>
                <w:sz w:val="24"/>
              </w:rPr>
            </w:pPr>
            <w:r w:rsidRPr="00194AA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81" w:type="dxa"/>
          </w:tcPr>
          <w:p w14:paraId="5C0B41D9" w14:textId="77777777" w:rsidR="004378D6" w:rsidRPr="00194AA6" w:rsidRDefault="004378D6" w:rsidP="000A0E4A">
            <w:pPr>
              <w:rPr>
                <w:rFonts w:ascii="Times New Roman" w:hAnsi="Times New Roman"/>
                <w:sz w:val="24"/>
              </w:rPr>
            </w:pPr>
            <w:r w:rsidRPr="00194AA6">
              <w:rPr>
                <w:rFonts w:ascii="Times New Roman" w:hAnsi="Times New Roman"/>
                <w:sz w:val="24"/>
              </w:rPr>
              <w:t>Активности со подмладок</w:t>
            </w:r>
          </w:p>
          <w:p w14:paraId="4C5FA504" w14:textId="77777777" w:rsidR="004378D6" w:rsidRPr="00194AA6" w:rsidRDefault="004378D6" w:rsidP="000A0E4A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AD43B7E" w14:textId="77777777" w:rsidR="004378D6" w:rsidRDefault="004378D6" w:rsidP="004378D6">
      <w:pPr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9402"/>
      </w:tblGrid>
      <w:tr w:rsidR="003467DD" w:rsidRPr="00194AA6" w14:paraId="6733FB5B" w14:textId="77777777" w:rsidTr="00B2177A">
        <w:tc>
          <w:tcPr>
            <w:tcW w:w="817" w:type="dxa"/>
          </w:tcPr>
          <w:p w14:paraId="05D39076" w14:textId="77777777" w:rsidR="003467DD" w:rsidRPr="00194AA6" w:rsidRDefault="003467DD" w:rsidP="00B2177A">
            <w:pPr>
              <w:jc w:val="center"/>
              <w:rPr>
                <w:rFonts w:ascii="Times New Roman" w:hAnsi="Times New Roman"/>
                <w:sz w:val="24"/>
              </w:rPr>
            </w:pPr>
            <w:r w:rsidRPr="00194AA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81" w:type="dxa"/>
          </w:tcPr>
          <w:p w14:paraId="2059ADED" w14:textId="1CA36BC9" w:rsidR="003467DD" w:rsidRPr="00194AA6" w:rsidRDefault="003467DD" w:rsidP="00B217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Вклученост на жени во управувачките структури на клубовите, сојузите или здруженијата.</w:t>
            </w:r>
          </w:p>
          <w:p w14:paraId="525A246B" w14:textId="77777777" w:rsidR="003467DD" w:rsidRPr="00194AA6" w:rsidRDefault="003467DD" w:rsidP="00B2177A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4E239E3" w14:textId="77777777" w:rsidR="003467DD" w:rsidRDefault="003467DD" w:rsidP="004378D6">
      <w:pPr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9401"/>
      </w:tblGrid>
      <w:tr w:rsidR="003467DD" w:rsidRPr="00194AA6" w14:paraId="09217593" w14:textId="77777777" w:rsidTr="00632AF6">
        <w:tc>
          <w:tcPr>
            <w:tcW w:w="806" w:type="dxa"/>
          </w:tcPr>
          <w:p w14:paraId="1F6CA9BB" w14:textId="77777777" w:rsidR="003467DD" w:rsidRPr="00194AA6" w:rsidRDefault="003467DD" w:rsidP="00B2177A">
            <w:pPr>
              <w:jc w:val="center"/>
              <w:rPr>
                <w:rFonts w:ascii="Times New Roman" w:hAnsi="Times New Roman"/>
                <w:sz w:val="24"/>
              </w:rPr>
            </w:pPr>
            <w:r w:rsidRPr="00194AA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14" w:type="dxa"/>
          </w:tcPr>
          <w:p w14:paraId="001D37B3" w14:textId="107A0569" w:rsidR="003467DD" w:rsidRPr="00632AF6" w:rsidRDefault="003467DD" w:rsidP="00B2177A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Интеграција на </w:t>
            </w:r>
            <w:r w:rsidR="00632AF6">
              <w:rPr>
                <w:rFonts w:ascii="Times New Roman" w:hAnsi="Times New Roman"/>
                <w:sz w:val="24"/>
              </w:rPr>
              <w:t>млади од другите етнички заедници</w:t>
            </w:r>
          </w:p>
          <w:p w14:paraId="7BEE8998" w14:textId="77777777" w:rsidR="003467DD" w:rsidRPr="00194AA6" w:rsidRDefault="003467DD" w:rsidP="00B2177A">
            <w:pPr>
              <w:rPr>
                <w:rFonts w:ascii="Times New Roman" w:hAnsi="Times New Roman"/>
                <w:sz w:val="24"/>
              </w:rPr>
            </w:pPr>
          </w:p>
        </w:tc>
      </w:tr>
      <w:tr w:rsidR="00632AF6" w:rsidRPr="00194AA6" w14:paraId="49600AD1" w14:textId="77777777" w:rsidTr="00632AF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5839" w14:textId="77777777" w:rsidR="00632AF6" w:rsidRPr="00194AA6" w:rsidRDefault="00632AF6" w:rsidP="00B2177A">
            <w:pPr>
              <w:jc w:val="center"/>
              <w:rPr>
                <w:rFonts w:ascii="Times New Roman" w:hAnsi="Times New Roman"/>
                <w:sz w:val="24"/>
              </w:rPr>
            </w:pPr>
            <w:r w:rsidRPr="00194AA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F845" w14:textId="4D7525A3" w:rsidR="00632AF6" w:rsidRPr="00194AA6" w:rsidRDefault="00632AF6" w:rsidP="00B217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Активности за подигање на еколошка свест и здрава животна средина</w:t>
            </w:r>
          </w:p>
          <w:p w14:paraId="43846694" w14:textId="77777777" w:rsidR="00632AF6" w:rsidRPr="00194AA6" w:rsidRDefault="00632AF6" w:rsidP="00B2177A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F9D44FF" w14:textId="77777777" w:rsidR="003467DD" w:rsidRPr="00194AA6" w:rsidRDefault="003467DD" w:rsidP="004378D6">
      <w:pPr>
        <w:rPr>
          <w:rFonts w:ascii="Times New Roman" w:hAnsi="Times New Roman"/>
          <w:b/>
          <w:sz w:val="24"/>
        </w:rPr>
      </w:pPr>
    </w:p>
    <w:p w14:paraId="5AFB1389" w14:textId="77777777" w:rsidR="004378D6" w:rsidRPr="00E1293E" w:rsidRDefault="004378D6" w:rsidP="004378D6">
      <w:pPr>
        <w:rPr>
          <w:rFonts w:ascii="Times New Roman" w:hAnsi="Times New Roman"/>
          <w:sz w:val="24"/>
        </w:rPr>
      </w:pPr>
      <w:r w:rsidRPr="00194AA6">
        <w:rPr>
          <w:rFonts w:ascii="Times New Roman" w:hAnsi="Times New Roman"/>
          <w:b/>
          <w:sz w:val="24"/>
        </w:rPr>
        <w:t>Напомена:</w:t>
      </w:r>
      <w:r w:rsidRPr="00194AA6">
        <w:rPr>
          <w:rFonts w:ascii="Times New Roman" w:hAnsi="Times New Roman"/>
          <w:sz w:val="24"/>
        </w:rPr>
        <w:t xml:space="preserve"> Секој трошок одобрен од Општина Кочани мора да биде оправдан со приложени фотокопии од сметки (или документи кои се основа за исплата – договор, одлука на надлежен орган) издадени на име на организацијата која е носител на активноста и копии од банкарски/трезорски изводи со кои се документираат соодветните плаќања. Секој трошок се означува со соодветен број од 1 и понатака. Во пресметката се впишува називот и времето на настанувањето на трошокот и секој поединечен износ).</w:t>
      </w:r>
    </w:p>
    <w:p w14:paraId="6D294289" w14:textId="77777777" w:rsidR="004378D6" w:rsidRPr="00194AA6" w:rsidRDefault="004378D6" w:rsidP="004378D6">
      <w:pPr>
        <w:rPr>
          <w:rFonts w:ascii="Times New Roman" w:hAnsi="Times New Roman"/>
          <w:sz w:val="24"/>
        </w:rPr>
      </w:pPr>
    </w:p>
    <w:p w14:paraId="62EA84D1" w14:textId="77777777" w:rsidR="004378D6" w:rsidRPr="00194AA6" w:rsidRDefault="004378D6" w:rsidP="004378D6">
      <w:pPr>
        <w:pStyle w:val="ListParagraph"/>
        <w:numPr>
          <w:ilvl w:val="1"/>
          <w:numId w:val="4"/>
        </w:numPr>
        <w:spacing w:after="0"/>
        <w:contextualSpacing/>
        <w:rPr>
          <w:rFonts w:ascii="Times New Roman" w:hAnsi="Times New Roman"/>
          <w:sz w:val="24"/>
        </w:rPr>
      </w:pPr>
      <w:r w:rsidRPr="00194AA6">
        <w:rPr>
          <w:rFonts w:ascii="Times New Roman" w:hAnsi="Times New Roman"/>
          <w:sz w:val="24"/>
        </w:rPr>
        <w:t>Финансиски дел: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9404"/>
      </w:tblGrid>
      <w:tr w:rsidR="004378D6" w:rsidRPr="00194AA6" w14:paraId="52311910" w14:textId="77777777" w:rsidTr="000A0E4A">
        <w:tc>
          <w:tcPr>
            <w:tcW w:w="817" w:type="dxa"/>
          </w:tcPr>
          <w:p w14:paraId="59F63A4A" w14:textId="77777777" w:rsidR="004378D6" w:rsidRPr="00194AA6" w:rsidRDefault="004378D6" w:rsidP="000A0E4A">
            <w:pPr>
              <w:jc w:val="center"/>
              <w:rPr>
                <w:rFonts w:ascii="Times New Roman" w:hAnsi="Times New Roman"/>
                <w:sz w:val="24"/>
              </w:rPr>
            </w:pPr>
            <w:r w:rsidRPr="00194AA6"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9781" w:type="dxa"/>
          </w:tcPr>
          <w:p w14:paraId="56270618" w14:textId="77777777" w:rsidR="004378D6" w:rsidRDefault="004378D6" w:rsidP="000A0E4A">
            <w:pPr>
              <w:ind w:left="720"/>
              <w:rPr>
                <w:rFonts w:ascii="Times New Roman" w:hAnsi="Times New Roman"/>
                <w:sz w:val="24"/>
              </w:rPr>
            </w:pPr>
            <w:r w:rsidRPr="00194AA6">
              <w:rPr>
                <w:rFonts w:ascii="Times New Roman" w:hAnsi="Times New Roman"/>
                <w:sz w:val="24"/>
              </w:rPr>
              <w:t>Детален приказ за потрошени средства поткрепен со документација (платени фактури, исплатни листови, извод од банка, фискални сметки, резервации во хотел, билети за транспорт и сл)</w:t>
            </w:r>
          </w:p>
          <w:p w14:paraId="32219F0F" w14:textId="77777777" w:rsidR="004378D6" w:rsidRDefault="004378D6" w:rsidP="000A0E4A">
            <w:pPr>
              <w:rPr>
                <w:rFonts w:ascii="Times New Roman" w:hAnsi="Times New Roman"/>
                <w:sz w:val="24"/>
              </w:rPr>
            </w:pPr>
          </w:p>
          <w:p w14:paraId="4EDFE235" w14:textId="77777777" w:rsidR="004378D6" w:rsidRDefault="004378D6" w:rsidP="000A0E4A">
            <w:pPr>
              <w:rPr>
                <w:rFonts w:ascii="Times New Roman" w:hAnsi="Times New Roman"/>
                <w:sz w:val="24"/>
              </w:rPr>
            </w:pPr>
          </w:p>
          <w:p w14:paraId="7DF5EA56" w14:textId="77777777" w:rsidR="004378D6" w:rsidRPr="00194AA6" w:rsidRDefault="004378D6" w:rsidP="000A0E4A">
            <w:pPr>
              <w:rPr>
                <w:rFonts w:ascii="Times New Roman" w:hAnsi="Times New Roman"/>
                <w:sz w:val="24"/>
              </w:rPr>
            </w:pPr>
          </w:p>
          <w:p w14:paraId="5E2BD256" w14:textId="77777777" w:rsidR="004378D6" w:rsidRPr="00194AA6" w:rsidRDefault="004378D6" w:rsidP="000A0E4A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09B6343" w14:textId="77777777" w:rsidR="004378D6" w:rsidRPr="00F93523" w:rsidRDefault="004378D6" w:rsidP="004378D6">
      <w:pPr>
        <w:pStyle w:val="InsideAddress"/>
        <w:tabs>
          <w:tab w:val="left" w:pos="1620"/>
        </w:tabs>
        <w:jc w:val="both"/>
        <w:rPr>
          <w:szCs w:val="24"/>
        </w:rPr>
      </w:pPr>
    </w:p>
    <w:p w14:paraId="243BE320" w14:textId="77777777" w:rsidR="004378D6" w:rsidRDefault="004378D6" w:rsidP="004378D6">
      <w:pPr>
        <w:rPr>
          <w:rFonts w:ascii="Times New Roman" w:hAnsi="Times New Roman"/>
          <w:sz w:val="24"/>
        </w:rPr>
      </w:pPr>
    </w:p>
    <w:p w14:paraId="2884F7AD" w14:textId="77777777" w:rsidR="004378D6" w:rsidRDefault="004378D6" w:rsidP="004378D6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 име  на подносителот на извештајот:____________________________________</w:t>
      </w:r>
    </w:p>
    <w:p w14:paraId="101E7268" w14:textId="77777777" w:rsidR="004378D6" w:rsidRDefault="004378D6" w:rsidP="004378D6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Адреса на спортскиот клуб,сојуз или здружение:________________________________</w:t>
      </w:r>
    </w:p>
    <w:p w14:paraId="7B17A8FD" w14:textId="77777777" w:rsidR="004378D6" w:rsidRPr="00E1293E" w:rsidRDefault="004378D6" w:rsidP="004378D6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 и презиме и телефонски број на претседателот на</w:t>
      </w:r>
      <w:r w:rsidRPr="00E129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спортскиот клуб,сојуз или здружение:________________________________________________________________ </w:t>
      </w:r>
    </w:p>
    <w:p w14:paraId="55BAEE5D" w14:textId="77777777" w:rsidR="004378D6" w:rsidRPr="00E1293E" w:rsidRDefault="004378D6" w:rsidP="004378D6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Е-пошта за контакт_____________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2"/>
        <w:gridCol w:w="3388"/>
        <w:gridCol w:w="3424"/>
      </w:tblGrid>
      <w:tr w:rsidR="004378D6" w:rsidRPr="00194AA6" w14:paraId="175FE321" w14:textId="77777777" w:rsidTr="009B5889">
        <w:tc>
          <w:tcPr>
            <w:tcW w:w="3468" w:type="dxa"/>
            <w:shd w:val="clear" w:color="auto" w:fill="auto"/>
          </w:tcPr>
          <w:p w14:paraId="7F575ABF" w14:textId="77777777" w:rsidR="004378D6" w:rsidRPr="00194AA6" w:rsidRDefault="004378D6" w:rsidP="000A0E4A">
            <w:pPr>
              <w:pStyle w:val="InsideAddress"/>
              <w:tabs>
                <w:tab w:val="left" w:pos="0"/>
              </w:tabs>
              <w:jc w:val="center"/>
              <w:rPr>
                <w:szCs w:val="24"/>
                <w:lang w:val="mk-MK"/>
              </w:rPr>
            </w:pPr>
            <w:r w:rsidRPr="00194AA6">
              <w:rPr>
                <w:szCs w:val="24"/>
                <w:lang w:val="mk-MK"/>
              </w:rPr>
              <w:t>датум</w:t>
            </w:r>
          </w:p>
        </w:tc>
        <w:tc>
          <w:tcPr>
            <w:tcW w:w="3466" w:type="dxa"/>
            <w:shd w:val="clear" w:color="auto" w:fill="auto"/>
            <w:vAlign w:val="center"/>
          </w:tcPr>
          <w:p w14:paraId="55413FFB" w14:textId="77777777" w:rsidR="004378D6" w:rsidRPr="00194AA6" w:rsidRDefault="004378D6" w:rsidP="000A0E4A">
            <w:pPr>
              <w:pStyle w:val="InsideAddress"/>
              <w:tabs>
                <w:tab w:val="left" w:pos="0"/>
              </w:tabs>
              <w:jc w:val="center"/>
              <w:rPr>
                <w:szCs w:val="24"/>
                <w:lang w:val="mk-MK"/>
              </w:rPr>
            </w:pPr>
            <w:r w:rsidRPr="00194AA6">
              <w:rPr>
                <w:szCs w:val="24"/>
                <w:lang w:val="mk-MK"/>
              </w:rPr>
              <w:t>М.П.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43405DEB" w14:textId="77777777" w:rsidR="004378D6" w:rsidRPr="00194AA6" w:rsidRDefault="004378D6" w:rsidP="000A0E4A">
            <w:pPr>
              <w:pStyle w:val="InsideAddress"/>
              <w:tabs>
                <w:tab w:val="left" w:pos="0"/>
              </w:tabs>
              <w:jc w:val="center"/>
              <w:rPr>
                <w:szCs w:val="24"/>
                <w:lang w:val="mk-MK"/>
              </w:rPr>
            </w:pPr>
            <w:r w:rsidRPr="00194AA6">
              <w:rPr>
                <w:szCs w:val="24"/>
                <w:lang w:val="mk-MK"/>
              </w:rPr>
              <w:t>Потпис на овластено лице на клубот, сојузот или здружение</w:t>
            </w:r>
          </w:p>
        </w:tc>
      </w:tr>
    </w:tbl>
    <w:p w14:paraId="54992BE6" w14:textId="77777777" w:rsidR="004378D6" w:rsidRPr="0061376D" w:rsidRDefault="004378D6" w:rsidP="004378D6">
      <w:pPr>
        <w:rPr>
          <w:rFonts w:ascii="Times New Roman" w:hAnsi="Times New Roman"/>
          <w:sz w:val="24"/>
        </w:rPr>
      </w:pPr>
    </w:p>
    <w:p w14:paraId="1335F844" w14:textId="77777777" w:rsidR="0044573A" w:rsidRPr="00CA00B1" w:rsidRDefault="0044573A" w:rsidP="000E234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44573A" w:rsidRPr="00CA00B1" w:rsidSect="000964E2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594D" w14:textId="77777777" w:rsidR="00A52032" w:rsidRDefault="00A52032">
      <w:r>
        <w:separator/>
      </w:r>
    </w:p>
  </w:endnote>
  <w:endnote w:type="continuationSeparator" w:id="0">
    <w:p w14:paraId="749F316D" w14:textId="77777777" w:rsidR="00A52032" w:rsidRDefault="00A5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ckwell">
    <w:altName w:val="Times New Roman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_Glasnost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EFD1" w14:textId="77777777" w:rsidR="00A52032" w:rsidRDefault="00A52032">
      <w:r>
        <w:separator/>
      </w:r>
    </w:p>
  </w:footnote>
  <w:footnote w:type="continuationSeparator" w:id="0">
    <w:p w14:paraId="47874B6C" w14:textId="77777777" w:rsidR="00A52032" w:rsidRDefault="00A52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6C7A" w14:textId="648E824C" w:rsidR="0084066D" w:rsidRDefault="00FF1979" w:rsidP="0084066D">
    <w:pPr>
      <w:pStyle w:val="Heading1"/>
      <w:rPr>
        <w:rFonts w:ascii="Rockwell" w:hAnsi="Rockwell"/>
        <w:b w:val="0"/>
        <w:sz w:val="32"/>
        <w:szCs w:val="32"/>
      </w:rPr>
    </w:pPr>
    <w:r>
      <w:rPr>
        <w:b w:val="0"/>
        <w:bCs w:val="0"/>
        <w:noProof/>
        <w:lang w:val="mk-MK" w:eastAsia="mk-MK"/>
      </w:rPr>
      <w:drawing>
        <wp:anchor distT="0" distB="0" distL="114300" distR="114300" simplePos="0" relativeHeight="251658240" behindDoc="0" locked="0" layoutInCell="1" allowOverlap="1" wp14:anchorId="10EBFD6D" wp14:editId="4865EDCD">
          <wp:simplePos x="0" y="0"/>
          <wp:positionH relativeFrom="column">
            <wp:posOffset>359410</wp:posOffset>
          </wp:positionH>
          <wp:positionV relativeFrom="paragraph">
            <wp:posOffset>-226695</wp:posOffset>
          </wp:positionV>
          <wp:extent cx="678180" cy="905510"/>
          <wp:effectExtent l="0" t="0" r="7620" b="8890"/>
          <wp:wrapNone/>
          <wp:docPr id="5" name="Picture 4" descr="ГРБ НА ОПШТИНА КОЧАНИ конечен предлог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ГРБ НА ОПШТИНА КОЧАНИ конечен предлог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66D">
      <w:tab/>
    </w:r>
    <w:r w:rsidR="0084066D">
      <w:tab/>
    </w:r>
    <w:r w:rsidR="0084066D">
      <w:tab/>
    </w:r>
    <w:r w:rsidR="00B978D3">
      <w:tab/>
    </w:r>
    <w:r w:rsidR="00632AF6">
      <w:rPr>
        <w:rFonts w:ascii="MAC C Times" w:hAnsi="MAC C Times"/>
        <w:b w:val="0"/>
        <w:noProof/>
        <w:sz w:val="32"/>
        <w:szCs w:val="32"/>
      </w:rPr>
      <mc:AlternateContent>
        <mc:Choice Requires="wps">
          <w:drawing>
            <wp:inline distT="0" distB="0" distL="0" distR="0" wp14:anchorId="0960BBF3" wp14:editId="6997185C">
              <wp:extent cx="4305300" cy="342900"/>
              <wp:effectExtent l="0" t="9525" r="43180" b="29845"/>
              <wp:docPr id="1917560398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05300" cy="3429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7A54D" w14:textId="77777777" w:rsidR="00632AF6" w:rsidRPr="00632AF6" w:rsidRDefault="00632AF6" w:rsidP="00632AF6">
                          <w:pPr>
                            <w:jc w:val="center"/>
                            <w:rPr>
                              <w:color w:val="808080"/>
                              <w:sz w:val="32"/>
                              <w:szCs w:val="3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632AF6">
                            <w:rPr>
                              <w:color w:val="808080"/>
                              <w:sz w:val="32"/>
                              <w:szCs w:val="3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Општина Кочани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960BBF3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33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" filled="f" stroked="f">
              <v:stroke joinstyle="round"/>
              <o:lock v:ext="edit" shapetype="t"/>
              <v:textbox style="mso-fit-shape-to-text:t">
                <w:txbxContent>
                  <w:p w14:paraId="67F7A54D" w14:textId="77777777" w:rsidR="00632AF6" w:rsidRPr="00632AF6" w:rsidRDefault="00632AF6" w:rsidP="00632AF6">
                    <w:pPr>
                      <w:jc w:val="center"/>
                      <w:rPr>
                        <w:color w:val="808080"/>
                        <w:sz w:val="32"/>
                        <w:szCs w:val="3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632AF6">
                      <w:rPr>
                        <w:color w:val="808080"/>
                        <w:sz w:val="32"/>
                        <w:szCs w:val="3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Општина Кочани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239758A" w14:textId="77777777" w:rsidR="0084066D" w:rsidRPr="001873A6" w:rsidRDefault="00B978D3" w:rsidP="008D0502">
    <w:pPr>
      <w:ind w:left="3600" w:firstLine="720"/>
      <w:rPr>
        <w:rFonts w:ascii="MAC C Swiss" w:hAnsi="MAC C Swiss" w:cs="Arial"/>
        <w:b/>
        <w:i/>
        <w:sz w:val="16"/>
        <w:szCs w:val="16"/>
      </w:rPr>
    </w:pPr>
    <w:r w:rsidRPr="001873A6">
      <w:rPr>
        <w:rFonts w:ascii="MAC C Swiss" w:hAnsi="MAC C Swiss" w:cs="Arial"/>
        <w:b/>
        <w:i/>
        <w:sz w:val="16"/>
        <w:szCs w:val="16"/>
      </w:rPr>
      <w:t>Rade Kratov~</w:t>
    </w:r>
    <w:r w:rsidR="0084066D" w:rsidRPr="001873A6">
      <w:rPr>
        <w:rFonts w:ascii="MAC C Swiss" w:hAnsi="MAC C Swiss" w:cs="Arial"/>
        <w:b/>
        <w:i/>
        <w:sz w:val="16"/>
        <w:szCs w:val="16"/>
      </w:rPr>
      <w:t xml:space="preserve">e br.1   </w:t>
    </w:r>
    <w:r w:rsidRPr="001873A6">
      <w:rPr>
        <w:rFonts w:ascii="MAC C Swiss" w:hAnsi="MAC C Swiss" w:cs="Arial"/>
        <w:b/>
        <w:i/>
        <w:sz w:val="16"/>
        <w:szCs w:val="16"/>
      </w:rPr>
      <w:t>*</w:t>
    </w:r>
    <w:r w:rsidR="0084066D" w:rsidRPr="001873A6">
      <w:rPr>
        <w:rFonts w:ascii="MAC C Swiss" w:hAnsi="MAC C Swiss" w:cs="Arial"/>
        <w:b/>
        <w:i/>
        <w:sz w:val="16"/>
        <w:szCs w:val="16"/>
      </w:rPr>
      <w:t xml:space="preserve">  2300 Ko</w:t>
    </w:r>
    <w:r w:rsidRPr="001873A6">
      <w:rPr>
        <w:rFonts w:ascii="MAC C Swiss" w:hAnsi="MAC C Swiss" w:cs="Arial"/>
        <w:b/>
        <w:i/>
        <w:sz w:val="16"/>
        <w:szCs w:val="16"/>
      </w:rPr>
      <w:t>~</w:t>
    </w:r>
    <w:r w:rsidR="0084066D" w:rsidRPr="001873A6">
      <w:rPr>
        <w:rFonts w:ascii="MAC C Swiss" w:hAnsi="MAC C Swiss" w:cs="Arial"/>
        <w:b/>
        <w:i/>
        <w:sz w:val="16"/>
        <w:szCs w:val="16"/>
      </w:rPr>
      <w:t xml:space="preserve">ani   </w:t>
    </w:r>
    <w:r w:rsidRPr="001873A6">
      <w:rPr>
        <w:rFonts w:ascii="MAC C Swiss" w:hAnsi="MAC C Swiss" w:cs="Arial"/>
        <w:b/>
        <w:i/>
        <w:sz w:val="16"/>
        <w:szCs w:val="16"/>
      </w:rPr>
      <w:t>*</w:t>
    </w:r>
    <w:r w:rsidR="0084066D" w:rsidRPr="001873A6">
      <w:rPr>
        <w:rFonts w:ascii="MAC C Swiss" w:hAnsi="MAC C Swiss" w:cs="Arial"/>
        <w:b/>
        <w:i/>
        <w:sz w:val="16"/>
        <w:szCs w:val="16"/>
      </w:rPr>
      <w:t xml:space="preserve">    Ma</w:t>
    </w:r>
    <w:r w:rsidRPr="001873A6">
      <w:rPr>
        <w:rFonts w:ascii="MAC C Swiss" w:hAnsi="MAC C Swiss" w:cs="Arial"/>
        <w:b/>
        <w:i/>
        <w:sz w:val="16"/>
        <w:szCs w:val="16"/>
      </w:rPr>
      <w:t>k</w:t>
    </w:r>
    <w:r w:rsidR="0084066D" w:rsidRPr="001873A6">
      <w:rPr>
        <w:rFonts w:ascii="MAC C Swiss" w:hAnsi="MAC C Swiss" w:cs="Arial"/>
        <w:b/>
        <w:i/>
        <w:sz w:val="16"/>
        <w:szCs w:val="16"/>
      </w:rPr>
      <w:t>edoni</w:t>
    </w:r>
    <w:r w:rsidRPr="001873A6">
      <w:rPr>
        <w:rFonts w:ascii="MAC C Swiss" w:hAnsi="MAC C Swiss" w:cs="Arial"/>
        <w:b/>
        <w:i/>
        <w:sz w:val="16"/>
        <w:szCs w:val="16"/>
      </w:rPr>
      <w:t>j</w:t>
    </w:r>
    <w:r w:rsidR="0084066D" w:rsidRPr="001873A6">
      <w:rPr>
        <w:rFonts w:ascii="MAC C Swiss" w:hAnsi="MAC C Swiss" w:cs="Arial"/>
        <w:b/>
        <w:i/>
        <w:sz w:val="16"/>
        <w:szCs w:val="16"/>
      </w:rPr>
      <w:t>a</w:t>
    </w:r>
  </w:p>
  <w:p w14:paraId="615EF44A" w14:textId="77777777" w:rsidR="0084066D" w:rsidRDefault="008D0502" w:rsidP="0084066D">
    <w:pPr>
      <w:rPr>
        <w:rFonts w:cs="Arial"/>
        <w:b/>
        <w:i/>
        <w:sz w:val="16"/>
        <w:szCs w:val="16"/>
      </w:rPr>
    </w:pPr>
    <w:r w:rsidRPr="001873A6">
      <w:rPr>
        <w:rFonts w:ascii="M_Glasnost" w:hAnsi="M_Glasnost" w:cs="Arial"/>
        <w:b/>
        <w:i/>
        <w:sz w:val="16"/>
        <w:szCs w:val="16"/>
      </w:rPr>
      <w:tab/>
    </w:r>
    <w:r w:rsidRPr="001873A6">
      <w:rPr>
        <w:rFonts w:ascii="M_Glasnost" w:hAnsi="M_Glasnost" w:cs="Arial"/>
        <w:b/>
        <w:i/>
        <w:sz w:val="16"/>
        <w:szCs w:val="16"/>
      </w:rPr>
      <w:tab/>
    </w:r>
    <w:r w:rsidRPr="001873A6">
      <w:rPr>
        <w:rFonts w:ascii="M_Glasnost" w:hAnsi="M_Glasnost" w:cs="Arial"/>
        <w:b/>
        <w:i/>
        <w:sz w:val="16"/>
        <w:szCs w:val="16"/>
      </w:rPr>
      <w:tab/>
    </w:r>
    <w:r w:rsidRPr="001873A6">
      <w:rPr>
        <w:rFonts w:ascii="M_Glasnost" w:hAnsi="M_Glasnost" w:cs="Arial"/>
        <w:b/>
        <w:i/>
        <w:sz w:val="16"/>
        <w:szCs w:val="16"/>
      </w:rPr>
      <w:tab/>
    </w:r>
    <w:r w:rsidRPr="001873A6">
      <w:rPr>
        <w:rFonts w:ascii="M_Glasnost" w:hAnsi="M_Glasnost" w:cs="Arial"/>
        <w:b/>
        <w:i/>
        <w:sz w:val="16"/>
        <w:szCs w:val="16"/>
      </w:rPr>
      <w:tab/>
    </w:r>
    <w:r w:rsidRPr="001873A6">
      <w:rPr>
        <w:rFonts w:ascii="M_Glasnost" w:hAnsi="M_Glasnost" w:cs="Arial"/>
        <w:b/>
        <w:i/>
        <w:sz w:val="16"/>
        <w:szCs w:val="16"/>
      </w:rPr>
      <w:tab/>
    </w:r>
    <w:r w:rsidR="0084066D" w:rsidRPr="001873A6">
      <w:rPr>
        <w:rFonts w:ascii="M_Glasnost" w:hAnsi="M_Glasnost" w:cs="Arial"/>
        <w:b/>
        <w:i/>
        <w:sz w:val="16"/>
        <w:szCs w:val="16"/>
      </w:rPr>
      <w:t xml:space="preserve">Tel. +389(0)33/274-001   </w:t>
    </w:r>
    <w:r w:rsidR="0084066D" w:rsidRPr="001873A6">
      <w:rPr>
        <w:rFonts w:ascii="Arial" w:hAnsi="Arial" w:cs="Arial"/>
        <w:b/>
        <w:i/>
        <w:sz w:val="16"/>
        <w:szCs w:val="16"/>
      </w:rPr>
      <w:t>•</w:t>
    </w:r>
    <w:r w:rsidR="0084066D" w:rsidRPr="001873A6">
      <w:rPr>
        <w:rFonts w:ascii="M_Glasnost" w:hAnsi="M_Glasnost" w:cs="Arial"/>
        <w:b/>
        <w:i/>
        <w:sz w:val="16"/>
        <w:szCs w:val="16"/>
      </w:rPr>
      <w:t xml:space="preserve">    Faks . +389(0</w:t>
    </w:r>
    <w:r w:rsidR="0084066D" w:rsidRPr="00B978D3">
      <w:rPr>
        <w:rFonts w:ascii="M_Glasnost" w:hAnsi="M_Glasnost" w:cs="Arial"/>
        <w:b/>
        <w:i/>
        <w:sz w:val="16"/>
        <w:szCs w:val="16"/>
        <w:lang w:val="en-US"/>
      </w:rPr>
      <w:t>)33/273-542</w:t>
    </w:r>
  </w:p>
  <w:p w14:paraId="12CEADD3" w14:textId="77777777" w:rsidR="0084066D" w:rsidRPr="00B978D3" w:rsidRDefault="008D0502" w:rsidP="0084066D">
    <w:pPr>
      <w:rPr>
        <w:rFonts w:ascii="M_Glasnost" w:hAnsi="M_Glasnost" w:cs="Arial"/>
        <w:b/>
        <w:i/>
        <w:sz w:val="16"/>
        <w:szCs w:val="16"/>
        <w:lang w:val="en-US"/>
      </w:rPr>
    </w:pPr>
    <w:r>
      <w:rPr>
        <w:rFonts w:cs="Arial"/>
        <w:b/>
        <w:i/>
        <w:sz w:val="16"/>
        <w:szCs w:val="16"/>
      </w:rPr>
      <w:tab/>
    </w:r>
    <w:r>
      <w:rPr>
        <w:rFonts w:cs="Arial"/>
        <w:b/>
        <w:i/>
        <w:sz w:val="16"/>
        <w:szCs w:val="16"/>
      </w:rPr>
      <w:tab/>
    </w:r>
    <w:r>
      <w:rPr>
        <w:rFonts w:cs="Arial"/>
        <w:b/>
        <w:i/>
        <w:sz w:val="16"/>
        <w:szCs w:val="16"/>
      </w:rPr>
      <w:tab/>
    </w:r>
    <w:r>
      <w:rPr>
        <w:rFonts w:cs="Arial"/>
        <w:b/>
        <w:i/>
        <w:sz w:val="16"/>
        <w:szCs w:val="16"/>
      </w:rPr>
      <w:tab/>
    </w:r>
    <w:r>
      <w:rPr>
        <w:rFonts w:cs="Arial"/>
        <w:b/>
        <w:i/>
        <w:sz w:val="16"/>
        <w:szCs w:val="16"/>
      </w:rPr>
      <w:tab/>
    </w:r>
    <w:r>
      <w:rPr>
        <w:rFonts w:cs="Arial"/>
        <w:b/>
        <w:i/>
        <w:sz w:val="16"/>
        <w:szCs w:val="16"/>
      </w:rPr>
      <w:tab/>
    </w:r>
    <w:r>
      <w:rPr>
        <w:rFonts w:cs="Arial"/>
        <w:b/>
        <w:i/>
        <w:sz w:val="16"/>
        <w:szCs w:val="16"/>
        <w:lang w:val="en-US"/>
      </w:rPr>
      <w:t xml:space="preserve">          </w:t>
    </w:r>
    <w:hyperlink r:id="rId2" w:history="1">
      <w:r w:rsidRPr="001873A6">
        <w:rPr>
          <w:rStyle w:val="Hyperlink"/>
          <w:rFonts w:cs="Arial"/>
          <w:b/>
          <w:i/>
          <w:color w:val="auto"/>
          <w:sz w:val="16"/>
          <w:szCs w:val="16"/>
          <w:u w:val="none"/>
          <w:lang w:val="en-US"/>
        </w:rPr>
        <w:t>www.kocani.gov.mk</w:t>
      </w:r>
    </w:hyperlink>
    <w:r w:rsidRPr="001873A6">
      <w:rPr>
        <w:rFonts w:cs="Arial"/>
        <w:b/>
        <w:i/>
        <w:sz w:val="16"/>
        <w:szCs w:val="16"/>
        <w:lang w:val="en-US"/>
      </w:rPr>
      <w:t xml:space="preserve">  </w:t>
    </w:r>
    <w:r>
      <w:rPr>
        <w:rFonts w:cs="Arial"/>
        <w:b/>
        <w:i/>
        <w:sz w:val="16"/>
        <w:szCs w:val="16"/>
        <w:lang w:val="en-US"/>
      </w:rPr>
      <w:t xml:space="preserve">    info@kocani.gov.mk</w:t>
    </w:r>
  </w:p>
  <w:p w14:paraId="1DEF438F" w14:textId="77777777" w:rsidR="001F3BED" w:rsidRDefault="00FF1979">
    <w:pPr>
      <w:pStyle w:val="Header"/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171106" wp14:editId="12F4F26B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65151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E5A4C9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51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C2KekJ2QAAAAUBAAAPAAAAAAAAAAAAAAAAAAkEAABkcnMvZG93bnJldi54bWxQ&#10;SwUGAAAAAAQABADzAAAAD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030"/>
    <w:multiLevelType w:val="hybridMultilevel"/>
    <w:tmpl w:val="B680C802"/>
    <w:lvl w:ilvl="0" w:tplc="0CA471D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E310D"/>
    <w:multiLevelType w:val="hybridMultilevel"/>
    <w:tmpl w:val="9A4862B4"/>
    <w:lvl w:ilvl="0" w:tplc="0CA47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178AA"/>
    <w:multiLevelType w:val="hybridMultilevel"/>
    <w:tmpl w:val="6EAAEAEC"/>
    <w:lvl w:ilvl="0" w:tplc="FDB2412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6F6FBD"/>
    <w:multiLevelType w:val="multilevel"/>
    <w:tmpl w:val="13F4B8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39232492"/>
    <w:multiLevelType w:val="hybridMultilevel"/>
    <w:tmpl w:val="07F0EDC0"/>
    <w:lvl w:ilvl="0" w:tplc="6180F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79"/>
    <w:rsid w:val="000111D8"/>
    <w:rsid w:val="000141D3"/>
    <w:rsid w:val="00053E8E"/>
    <w:rsid w:val="00063AD9"/>
    <w:rsid w:val="0006541A"/>
    <w:rsid w:val="000964E2"/>
    <w:rsid w:val="000968B6"/>
    <w:rsid w:val="000A1960"/>
    <w:rsid w:val="000A34E7"/>
    <w:rsid w:val="000B760F"/>
    <w:rsid w:val="000C0E08"/>
    <w:rsid w:val="000C1171"/>
    <w:rsid w:val="000C2ABC"/>
    <w:rsid w:val="000C6CB5"/>
    <w:rsid w:val="000D2C6D"/>
    <w:rsid w:val="000D6E70"/>
    <w:rsid w:val="000E2344"/>
    <w:rsid w:val="0010546D"/>
    <w:rsid w:val="00135CEF"/>
    <w:rsid w:val="00137395"/>
    <w:rsid w:val="00147979"/>
    <w:rsid w:val="001757E3"/>
    <w:rsid w:val="001873A6"/>
    <w:rsid w:val="0019225C"/>
    <w:rsid w:val="00194D4A"/>
    <w:rsid w:val="001A0CF8"/>
    <w:rsid w:val="001A4E7F"/>
    <w:rsid w:val="001B2250"/>
    <w:rsid w:val="001B2342"/>
    <w:rsid w:val="001C054B"/>
    <w:rsid w:val="001C2F5F"/>
    <w:rsid w:val="001E05D6"/>
    <w:rsid w:val="001F3BED"/>
    <w:rsid w:val="002068FE"/>
    <w:rsid w:val="002478AC"/>
    <w:rsid w:val="00267E41"/>
    <w:rsid w:val="002774AE"/>
    <w:rsid w:val="0028510E"/>
    <w:rsid w:val="002A2FD6"/>
    <w:rsid w:val="002B6879"/>
    <w:rsid w:val="002C46D0"/>
    <w:rsid w:val="002D143D"/>
    <w:rsid w:val="002D7730"/>
    <w:rsid w:val="00313B7A"/>
    <w:rsid w:val="00320ACA"/>
    <w:rsid w:val="00334761"/>
    <w:rsid w:val="003410AE"/>
    <w:rsid w:val="003438D5"/>
    <w:rsid w:val="003467DD"/>
    <w:rsid w:val="00366337"/>
    <w:rsid w:val="00367B04"/>
    <w:rsid w:val="003904A8"/>
    <w:rsid w:val="003A6F21"/>
    <w:rsid w:val="003E3A8E"/>
    <w:rsid w:val="003F14A1"/>
    <w:rsid w:val="00410F97"/>
    <w:rsid w:val="00412B02"/>
    <w:rsid w:val="00416E57"/>
    <w:rsid w:val="00420B10"/>
    <w:rsid w:val="0042270B"/>
    <w:rsid w:val="00423F97"/>
    <w:rsid w:val="004313A3"/>
    <w:rsid w:val="004378D6"/>
    <w:rsid w:val="004444AF"/>
    <w:rsid w:val="0044573A"/>
    <w:rsid w:val="00482B6B"/>
    <w:rsid w:val="004847AD"/>
    <w:rsid w:val="004964D5"/>
    <w:rsid w:val="004C1039"/>
    <w:rsid w:val="004F1873"/>
    <w:rsid w:val="004F3000"/>
    <w:rsid w:val="00536B1E"/>
    <w:rsid w:val="00543861"/>
    <w:rsid w:val="00562E1B"/>
    <w:rsid w:val="00566CC6"/>
    <w:rsid w:val="005931DE"/>
    <w:rsid w:val="005A0466"/>
    <w:rsid w:val="005A75FE"/>
    <w:rsid w:val="005B3F19"/>
    <w:rsid w:val="005B6C1A"/>
    <w:rsid w:val="00616190"/>
    <w:rsid w:val="00622E13"/>
    <w:rsid w:val="00632AF6"/>
    <w:rsid w:val="00632D61"/>
    <w:rsid w:val="00645DEF"/>
    <w:rsid w:val="00656A64"/>
    <w:rsid w:val="006632FE"/>
    <w:rsid w:val="006644D1"/>
    <w:rsid w:val="006711A2"/>
    <w:rsid w:val="00672C3A"/>
    <w:rsid w:val="00672FB7"/>
    <w:rsid w:val="00676B34"/>
    <w:rsid w:val="00681C93"/>
    <w:rsid w:val="00685BF2"/>
    <w:rsid w:val="00697C69"/>
    <w:rsid w:val="006C0191"/>
    <w:rsid w:val="006C3D0A"/>
    <w:rsid w:val="006E2843"/>
    <w:rsid w:val="006E4119"/>
    <w:rsid w:val="007105EA"/>
    <w:rsid w:val="00713B96"/>
    <w:rsid w:val="00724B67"/>
    <w:rsid w:val="00725A4B"/>
    <w:rsid w:val="007675DB"/>
    <w:rsid w:val="00785C6C"/>
    <w:rsid w:val="007A7BF8"/>
    <w:rsid w:val="007C4E9D"/>
    <w:rsid w:val="007D1993"/>
    <w:rsid w:val="007E5559"/>
    <w:rsid w:val="007F22DA"/>
    <w:rsid w:val="0080770B"/>
    <w:rsid w:val="00837B4F"/>
    <w:rsid w:val="0084066D"/>
    <w:rsid w:val="008904DE"/>
    <w:rsid w:val="00892B25"/>
    <w:rsid w:val="008A1131"/>
    <w:rsid w:val="008A22B2"/>
    <w:rsid w:val="008B4A25"/>
    <w:rsid w:val="008D0502"/>
    <w:rsid w:val="008E0EA9"/>
    <w:rsid w:val="008F01B5"/>
    <w:rsid w:val="008F25C9"/>
    <w:rsid w:val="00916DA6"/>
    <w:rsid w:val="009410CC"/>
    <w:rsid w:val="009503D3"/>
    <w:rsid w:val="009923F5"/>
    <w:rsid w:val="009B5889"/>
    <w:rsid w:val="009B6DFC"/>
    <w:rsid w:val="009E15B4"/>
    <w:rsid w:val="009E1D48"/>
    <w:rsid w:val="009E6444"/>
    <w:rsid w:val="009F4CE7"/>
    <w:rsid w:val="00A264D9"/>
    <w:rsid w:val="00A52032"/>
    <w:rsid w:val="00A70FF3"/>
    <w:rsid w:val="00A74AE7"/>
    <w:rsid w:val="00A95383"/>
    <w:rsid w:val="00A973F4"/>
    <w:rsid w:val="00AC3891"/>
    <w:rsid w:val="00AC703F"/>
    <w:rsid w:val="00AD17E2"/>
    <w:rsid w:val="00B11FAC"/>
    <w:rsid w:val="00B12D2D"/>
    <w:rsid w:val="00B542AF"/>
    <w:rsid w:val="00B65F6A"/>
    <w:rsid w:val="00B83DA2"/>
    <w:rsid w:val="00B978D3"/>
    <w:rsid w:val="00BB6B54"/>
    <w:rsid w:val="00BB7FF1"/>
    <w:rsid w:val="00BC5AAD"/>
    <w:rsid w:val="00C012CF"/>
    <w:rsid w:val="00C03F83"/>
    <w:rsid w:val="00C04552"/>
    <w:rsid w:val="00C176E8"/>
    <w:rsid w:val="00C3070F"/>
    <w:rsid w:val="00C323B1"/>
    <w:rsid w:val="00C34CF9"/>
    <w:rsid w:val="00C47BC1"/>
    <w:rsid w:val="00C8351E"/>
    <w:rsid w:val="00C870BF"/>
    <w:rsid w:val="00CA00B1"/>
    <w:rsid w:val="00CB2AD9"/>
    <w:rsid w:val="00CD12AB"/>
    <w:rsid w:val="00CD6FDB"/>
    <w:rsid w:val="00CF2EB7"/>
    <w:rsid w:val="00CF7879"/>
    <w:rsid w:val="00D11FE5"/>
    <w:rsid w:val="00D46CDF"/>
    <w:rsid w:val="00D52510"/>
    <w:rsid w:val="00D56C2C"/>
    <w:rsid w:val="00D57D46"/>
    <w:rsid w:val="00D72CBA"/>
    <w:rsid w:val="00D7693D"/>
    <w:rsid w:val="00D77A26"/>
    <w:rsid w:val="00D82637"/>
    <w:rsid w:val="00D927A2"/>
    <w:rsid w:val="00DA7F1C"/>
    <w:rsid w:val="00DB758F"/>
    <w:rsid w:val="00DD127E"/>
    <w:rsid w:val="00DE1825"/>
    <w:rsid w:val="00DE5B30"/>
    <w:rsid w:val="00E14A23"/>
    <w:rsid w:val="00E21C30"/>
    <w:rsid w:val="00E3038E"/>
    <w:rsid w:val="00E341E2"/>
    <w:rsid w:val="00E34BB0"/>
    <w:rsid w:val="00E37CAD"/>
    <w:rsid w:val="00E53CB5"/>
    <w:rsid w:val="00E87F36"/>
    <w:rsid w:val="00ED1360"/>
    <w:rsid w:val="00ED2A9B"/>
    <w:rsid w:val="00EE74AF"/>
    <w:rsid w:val="00EF077A"/>
    <w:rsid w:val="00F0115D"/>
    <w:rsid w:val="00F117B6"/>
    <w:rsid w:val="00F3020D"/>
    <w:rsid w:val="00F347F5"/>
    <w:rsid w:val="00F3682F"/>
    <w:rsid w:val="00F70AC4"/>
    <w:rsid w:val="00F95CD3"/>
    <w:rsid w:val="00FA0F33"/>
    <w:rsid w:val="00FB6071"/>
    <w:rsid w:val="00FB716A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A81EED"/>
  <w15:docId w15:val="{333FD48A-9874-468E-B350-DE2E289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97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320AC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0ACA"/>
    <w:pPr>
      <w:tabs>
        <w:tab w:val="center" w:pos="4320"/>
        <w:tab w:val="right" w:pos="8640"/>
      </w:tabs>
      <w:spacing w:after="0" w:line="240" w:lineRule="auto"/>
      <w:jc w:val="both"/>
    </w:pPr>
    <w:rPr>
      <w:rFonts w:ascii="Verdana" w:eastAsia="Times New Roman" w:hAnsi="Verdana"/>
      <w:sz w:val="20"/>
      <w:szCs w:val="24"/>
      <w:lang w:val="en-GB"/>
    </w:rPr>
  </w:style>
  <w:style w:type="paragraph" w:styleId="Footer">
    <w:name w:val="footer"/>
    <w:basedOn w:val="Normal"/>
    <w:rsid w:val="002B6879"/>
    <w:pPr>
      <w:tabs>
        <w:tab w:val="center" w:pos="4153"/>
        <w:tab w:val="right" w:pos="8306"/>
      </w:tabs>
      <w:spacing w:after="0" w:line="240" w:lineRule="auto"/>
      <w:jc w:val="both"/>
    </w:pPr>
    <w:rPr>
      <w:rFonts w:ascii="Verdana" w:eastAsia="Times New Roman" w:hAnsi="Verdana"/>
      <w:sz w:val="20"/>
      <w:szCs w:val="24"/>
      <w:lang w:val="en-GB"/>
    </w:rPr>
  </w:style>
  <w:style w:type="table" w:styleId="TableGrid">
    <w:name w:val="Table Grid"/>
    <w:basedOn w:val="TableNormal"/>
    <w:rsid w:val="00096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D05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F1979"/>
    <w:pPr>
      <w:ind w:left="720"/>
    </w:pPr>
    <w:rPr>
      <w:rFonts w:eastAsia="Times New Roman" w:cs="Calibri"/>
    </w:rPr>
  </w:style>
  <w:style w:type="character" w:customStyle="1" w:styleId="TitleChar">
    <w:name w:val="Title Char"/>
    <w:link w:val="Title"/>
    <w:locked/>
    <w:rsid w:val="004378D6"/>
    <w:rPr>
      <w:rFonts w:ascii="MAC C Times" w:hAnsi="MAC C Times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4378D6"/>
    <w:pPr>
      <w:autoSpaceDE w:val="0"/>
      <w:autoSpaceDN w:val="0"/>
      <w:adjustRightInd w:val="0"/>
      <w:spacing w:after="0" w:line="240" w:lineRule="auto"/>
      <w:jc w:val="center"/>
    </w:pPr>
    <w:rPr>
      <w:rFonts w:ascii="MAC C Times" w:eastAsia="Times New Roman" w:hAnsi="MAC C Times"/>
      <w:b/>
      <w:bCs/>
      <w:sz w:val="28"/>
      <w:szCs w:val="28"/>
      <w:lang w:eastAsia="mk-MK"/>
    </w:rPr>
  </w:style>
  <w:style w:type="character" w:customStyle="1" w:styleId="TitleChar1">
    <w:name w:val="Title Char1"/>
    <w:basedOn w:val="DefaultParagraphFont"/>
    <w:rsid w:val="004378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InsideAddress">
    <w:name w:val="Inside Address"/>
    <w:basedOn w:val="Normal"/>
    <w:rsid w:val="004378D6"/>
    <w:pPr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rsid w:val="008904DE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cani.gov.m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eorgieva\Desktop\Copy%20of%20Memorandum%20mk%20nov%20gr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Copy of Memorandum mk nov grb</Template>
  <TotalTime>1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 : Pokana za Festival</vt:lpstr>
    </vt:vector>
  </TitlesOfParts>
  <Company>Graganski informativen centar</Company>
  <LinksUpToDate>false</LinksUpToDate>
  <CharactersWithSpaces>1876</CharactersWithSpaces>
  <SharedDoc>false</SharedDoc>
  <HLinks>
    <vt:vector size="6" baseType="variant">
      <vt:variant>
        <vt:i4>4784203</vt:i4>
      </vt:variant>
      <vt:variant>
        <vt:i4>0</vt:i4>
      </vt:variant>
      <vt:variant>
        <vt:i4>0</vt:i4>
      </vt:variant>
      <vt:variant>
        <vt:i4>5</vt:i4>
      </vt:variant>
      <vt:variant>
        <vt:lpwstr>http://www.kocani.gov.mk/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 : Pokana za Festival</dc:title>
  <dc:creator>Golubinka Georgieva</dc:creator>
  <cp:lastModifiedBy>Ivan Gorgiev</cp:lastModifiedBy>
  <cp:revision>2</cp:revision>
  <cp:lastPrinted>2024-11-13T09:09:00Z</cp:lastPrinted>
  <dcterms:created xsi:type="dcterms:W3CDTF">2024-11-14T13:43:00Z</dcterms:created>
  <dcterms:modified xsi:type="dcterms:W3CDTF">2024-11-14T13:43:00Z</dcterms:modified>
</cp:coreProperties>
</file>